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44C" w14:textId="7F826A95" w:rsidR="002F4C88" w:rsidRDefault="002F4C88" w:rsidP="00E8104F">
      <w:pPr>
        <w:pStyle w:val="BODYTEXTELAA"/>
        <w:rPr>
          <w:lang w:val="en-GB"/>
        </w:rPr>
      </w:pPr>
      <w:r>
        <w:rPr>
          <w:noProof/>
          <w:lang w:val="en-GB"/>
        </w:rPr>
        <mc:AlternateContent>
          <mc:Choice Requires="wps">
            <w:drawing>
              <wp:anchor distT="0" distB="0" distL="114300" distR="114300" simplePos="0" relativeHeight="251712512" behindDoc="0" locked="0" layoutInCell="1" allowOverlap="1" wp14:anchorId="493FE16C" wp14:editId="4C0EF1CE">
                <wp:simplePos x="0" y="0"/>
                <wp:positionH relativeFrom="column">
                  <wp:posOffset>819288</wp:posOffset>
                </wp:positionH>
                <wp:positionV relativeFrom="paragraph">
                  <wp:posOffset>8503</wp:posOffset>
                </wp:positionV>
                <wp:extent cx="4945711" cy="659959"/>
                <wp:effectExtent l="0" t="0" r="26670" b="26035"/>
                <wp:wrapNone/>
                <wp:docPr id="1" name="Rectangle 1"/>
                <wp:cNvGraphicFramePr/>
                <a:graphic xmlns:a="http://schemas.openxmlformats.org/drawingml/2006/main">
                  <a:graphicData uri="http://schemas.microsoft.com/office/word/2010/wordprocessingShape">
                    <wps:wsp>
                      <wps:cNvSpPr/>
                      <wps:spPr>
                        <a:xfrm>
                          <a:off x="0" y="0"/>
                          <a:ext cx="4945711" cy="659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FE16C" id="Rectangle 1" o:spid="_x0000_s1026" style="position:absolute;left:0;text-align:left;margin-left:64.5pt;margin-top:.65pt;width:389.45pt;height:5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AlYQIAAB4FAAAOAAAAZHJzL2Uyb0RvYy54bWysVMFu2zAMvQ/YPwi6r06CpFuCOkWQosOA&#10;oi2aDj0rshQbkEWNUmJnXz9KdpyiLXYYloNCieQj9fyoq+u2Nuyg0Fdgcz6+GHGmrISisruc/3y+&#10;/fKNMx+ELYQBq3J+VJ5fLz9/umrcQk2gBFMoZARi/aJxOS9DcIss87JUtfAX4JQlpwasRaAt7rIC&#10;RUPotckmo9Fl1gAWDkEq7+n0pnPyZcLXWsnwoLVXgZmcU28hrZjWbVyz5ZVY7FC4spJ9G+IfuqhF&#10;ZanoAHUjgmB7rN5B1ZVE8KDDhYQ6A60rqdId6Dbj0ZvbbErhVLoLkePdQJP/f7Dy/rBxj0g0NM4v&#10;PJnxFq3GOv5Tf6xNZB0HslQbmKTD6Xw6+zoecybJdzmbz2fzyGZ2znbow3cFNYtGzpE+RuJIHO58&#10;6EJPIZR3rp+scDQqtmDsk9KsKqjiJGUnaai1QXYQ9FGFlMqGcecqRaG649mIfn0/Q0bqLgFGZF0Z&#10;M2D3AFF277G7Xvv4mKqSsobk0d8a65KHjFQZbBiS68oCfgRg6FZ95S7+RFJHTWQptNuWQqK5heL4&#10;iAyhk7h38rYi2u+ED48CSdOkfprT8ECLNtDkHHqLsxLw90fnMZ6kRl7OGpqRnPtfe4GKM/PDkgjn&#10;4+k0DlXakBomtMHXnu1rj93Xa6AvRpKh7pIZ44M5mRqhfqFxXsWq5BJWUu2cy4CnzTp0s0sPglSr&#10;VQqjQXIi3NmNkxE8Ehxl9dy+CHS99gKp9h5O8yQWbyTYxcZMC6t9AF0lfZ557amnIUwa6h+MOOWv&#10;9ynq/Kwt/wAAAP//AwBQSwMEFAAGAAgAAAAhAE/ewGndAAAACQEAAA8AAABkcnMvZG93bnJldi54&#10;bWxMj81OwzAQhO9IvIO1SNyo3fDTJMSpEBJC4oJoeQA3XpJAvI5spwk8PcuJ3vbTjGZnqu3iBnHE&#10;EHtPGtYrBQKp8banVsP7/ukqBxGTIWsGT6jhGyNs6/OzypTWz/SGx11qBYdQLI2GLqWxlDI2HToT&#10;V35EYu3DB2cSY2ilDWbmcDfITKk76UxP/KEzIz522HztJqfBr1/Ty36+mQjn8Jz3n83ws8m1vrxY&#10;Hu5BJFzSvxn+6nN1qLnTwU9koxiYs4K3JD6uQbBeqE0B4sCsbjOQdSVPF9S/AAAA//8DAFBLAQIt&#10;ABQABgAIAAAAIQC2gziS/gAAAOEBAAATAAAAAAAAAAAAAAAAAAAAAABbQ29udGVudF9UeXBlc10u&#10;eG1sUEsBAi0AFAAGAAgAAAAhADj9If/WAAAAlAEAAAsAAAAAAAAAAAAAAAAALwEAAF9yZWxzLy5y&#10;ZWxzUEsBAi0AFAAGAAgAAAAhAAdQ0CVhAgAAHgUAAA4AAAAAAAAAAAAAAAAALgIAAGRycy9lMm9E&#10;b2MueG1sUEsBAi0AFAAGAAgAAAAhAE/ewGndAAAACQEAAA8AAAAAAAAAAAAAAAAAuwQAAGRycy9k&#10;b3ducmV2LnhtbFBLBQYAAAAABAAEAPMAAADFBQAAAAA=&#10;" fillcolor="#0072ce [3204]" strokecolor="#003866 [1604]" strokeweight="2pt">
                <v:textbo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v:textbox>
              </v:rect>
            </w:pict>
          </mc:Fallback>
        </mc:AlternateContent>
      </w:r>
    </w:p>
    <w:p w14:paraId="57E201F7" w14:textId="77777777" w:rsidR="002F4C88" w:rsidRDefault="002F4C88" w:rsidP="00E8104F">
      <w:pPr>
        <w:pStyle w:val="BODYTEXTELAA"/>
        <w:rPr>
          <w:lang w:val="en-GB"/>
        </w:rPr>
      </w:pPr>
    </w:p>
    <w:p w14:paraId="52BDCB5A" w14:textId="77777777" w:rsidR="007E3738" w:rsidRPr="00377C18" w:rsidRDefault="007E3738" w:rsidP="00E8104F">
      <w:pPr>
        <w:pStyle w:val="BODYTEXTELAA"/>
        <w:rPr>
          <w:lang w:val="en-GB"/>
        </w:rPr>
      </w:pPr>
    </w:p>
    <w:p w14:paraId="059DBB59" w14:textId="6AD20EE5" w:rsidR="00377C18" w:rsidRDefault="00377C18" w:rsidP="00377C18">
      <w:pPr>
        <w:pStyle w:val="BodyText"/>
      </w:pPr>
      <w:r w:rsidRPr="00377C18">
        <w:rPr>
          <w:noProof/>
        </w:rPr>
        <mc:AlternateContent>
          <mc:Choice Requires="wps">
            <w:drawing>
              <wp:anchor distT="45720" distB="45720" distL="114300" distR="114300" simplePos="0" relativeHeight="251709440" behindDoc="0" locked="0" layoutInCell="1" allowOverlap="1" wp14:anchorId="0F28F97C" wp14:editId="08063E1B">
                <wp:simplePos x="0" y="0"/>
                <wp:positionH relativeFrom="column">
                  <wp:posOffset>735965</wp:posOffset>
                </wp:positionH>
                <wp:positionV relativeFrom="paragraph">
                  <wp:posOffset>19050</wp:posOffset>
                </wp:positionV>
                <wp:extent cx="5575300" cy="5143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4350"/>
                        </a:xfrm>
                        <a:prstGeom prst="rect">
                          <a:avLst/>
                        </a:prstGeom>
                        <a:solidFill>
                          <a:srgbClr val="FFFFFF"/>
                        </a:solidFill>
                        <a:ln w="9525">
                          <a:noFill/>
                          <a:miter lim="800000"/>
                          <a:headEnd/>
                          <a:tailEnd/>
                        </a:ln>
                      </wps:spPr>
                      <wps:txb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97C" id="_x0000_t202" coordsize="21600,21600" o:spt="202" path="m,l,21600r21600,l21600,xe">
                <v:stroke joinstyle="miter"/>
                <v:path gradientshapeok="t" o:connecttype="rect"/>
              </v:shapetype>
              <v:shape id="Text Box 2" o:spid="_x0000_s1027" type="#_x0000_t202" style="position:absolute;margin-left:57.95pt;margin-top:1.5pt;width:439pt;height:4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5/DwIAAP0DAAAOAAAAZHJzL2Uyb0RvYy54bWysU9tu2zAMfR+wfxD0vthJ47U14hRdugwD&#10;ugvQ7QMUWY6FyaJGKbG7ry8lu2nQvQ3Tg0CK1BF5eLS6GTrDjgq9Blvx+SznTFkJtbb7iv/8sX13&#10;xZkPwtbCgFUVf1Se36zfvln1rlQLaMHUChmBWF/2ruJtCK7MMi9b1Qk/A6csBRvATgRycZ/VKHpC&#10;70y2yPP3WQ9YOwSpvKfTuzHI1wm/aZQM35rGq8BMxam2kHZM+y7u2Xolyj0K12o5lSH+oYpOaEuP&#10;nqDuRBDsgPovqE5LBA9NmEnoMmgaLVXqgbqZ56+6eWiFU6kXIse7E03+/8HKr8cH9x1ZGD7AQANM&#10;TXh3D/KXZxY2rbB7dYsIfatETQ/PI2VZ73w5XY1U+9JHkF3/BWoasjgESEBDg11khfpkhE4DeDyR&#10;robAJB0WxWVxkVNIUqyYLy+KNJVMlM+3HfrwSUHHolFxpKEmdHG89yFWI8rnlPiYB6PrrTYmObjf&#10;bQyyoyABbNNKDbxKM5b1Fb8uFkVCthDvJ210OpBAje4qfpXHNUomsvHR1iklCG1GmyoxdqInMjJy&#10;E4bdwHQ9cRfZ2kH9SHwhjHqk/0NGC/iHs560WHH/+yBQcWY+W+L8er5cRvEmZ1lcLsjB88juPCKs&#10;JKiKB85GcxOS4CMdFm5pNo1OtL1UMpVMGktsTv8hivjcT1kvv3b9BAAA//8DAFBLAwQUAAYACAAA&#10;ACEAY3B4/NsAAAAIAQAADwAAAGRycy9kb3ducmV2LnhtbEyPy07DMBBF90j8gzVIbBB1Sp8JcSpA&#10;ArFt6QdM4mkSEY+j2G3Sv2dYwfLoXt1Hvptcpy40hNazgfksAUVcedtybeD49f64BRUissXOMxm4&#10;UoBdcXuTY2b9yHu6HGKtJIRDhgaaGPtM61A15DDMfE8s2skPDqPgUGs74CjhrtNPSbLWDluWhgZ7&#10;emuo+j6cnYHT5/iwSsfyIx43++X6FdtN6a/G3N9NL8+gIk3xzwy/82U6FLKp9Ge2QXXC81UqVgML&#10;uSR6mi6ESwPbZQK6yPX/A8UPAAAA//8DAFBLAQItABQABgAIAAAAIQC2gziS/gAAAOEBAAATAAAA&#10;AAAAAAAAAAAAAAAAAABbQ29udGVudF9UeXBlc10ueG1sUEsBAi0AFAAGAAgAAAAhADj9If/WAAAA&#10;lAEAAAsAAAAAAAAAAAAAAAAALwEAAF9yZWxzLy5yZWxzUEsBAi0AFAAGAAgAAAAhAEYqPn8PAgAA&#10;/QMAAA4AAAAAAAAAAAAAAAAALgIAAGRycy9lMm9Eb2MueG1sUEsBAi0AFAAGAAgAAAAhAGNwePzb&#10;AAAACAEAAA8AAAAAAAAAAAAAAAAAaQQAAGRycy9kb3ducmV2LnhtbFBLBQYAAAAABAAEAPMAAABx&#10;BQAAAAA=&#10;" stroked="f">
                <v:textbo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710464" behindDoc="0" locked="0" layoutInCell="1" allowOverlap="1" wp14:anchorId="0A9B736C" wp14:editId="118FE9D0">
            <wp:simplePos x="0" y="0"/>
            <wp:positionH relativeFrom="column">
              <wp:posOffset>-92759</wp:posOffset>
            </wp:positionH>
            <wp:positionV relativeFrom="paragraph">
              <wp:posOffset>132080</wp:posOffset>
            </wp:positionV>
            <wp:extent cx="866775" cy="326611"/>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26611"/>
                    </a:xfrm>
                    <a:prstGeom prst="rect">
                      <a:avLst/>
                    </a:prstGeom>
                  </pic:spPr>
                </pic:pic>
              </a:graphicData>
            </a:graphic>
            <wp14:sizeRelH relativeFrom="page">
              <wp14:pctWidth>0</wp14:pctWidth>
            </wp14:sizeRelH>
            <wp14:sizeRelV relativeFrom="page">
              <wp14:pctHeight>0</wp14:pctHeight>
            </wp14:sizeRelV>
          </wp:anchor>
        </w:drawing>
      </w:r>
    </w:p>
    <w:p w14:paraId="3F96F440" w14:textId="77777777" w:rsidR="00377C18" w:rsidRDefault="00377C18" w:rsidP="00E8104F">
      <w:pPr>
        <w:pStyle w:val="DisclaimerText"/>
      </w:pPr>
    </w:p>
    <w:p w14:paraId="69A99892" w14:textId="4F7C931F" w:rsidR="004E6BFE" w:rsidRDefault="002E0291" w:rsidP="00E8104F">
      <w:pPr>
        <w:pStyle w:val="DisclaimerText"/>
      </w:pPr>
      <w:r>
        <w:rPr>
          <w:noProof/>
          <w:lang w:val="en-US"/>
        </w:rPr>
        <w:drawing>
          <wp:anchor distT="0" distB="0" distL="114300" distR="114300" simplePos="0" relativeHeight="251679744"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474AB112" w:rsidR="00377C18" w:rsidRDefault="00377C18" w:rsidP="00E8104F">
      <w:pPr>
        <w:pStyle w:val="BODYTEXTELAA"/>
      </w:pPr>
      <w:r>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Content>
          <w:r w:rsidR="00D2301F">
            <w:t>ALTONA MEADOWS KINDERGARTEN</w:t>
          </w:r>
        </w:sdtContent>
      </w:sdt>
      <w:r>
        <w:t xml:space="preserve"> to ensure that all children are:</w:t>
      </w:r>
    </w:p>
    <w:p w14:paraId="0156C19A" w14:textId="77777777" w:rsidR="00377C18" w:rsidRDefault="00377C18" w:rsidP="00E8104F">
      <w:pPr>
        <w:pStyle w:val="BodyTextBullet1"/>
      </w:pPr>
      <w:r>
        <w:t xml:space="preserve">kept safe while travelling as pedestrians, cyclists or passengers in a vehicle </w:t>
      </w:r>
    </w:p>
    <w:p w14:paraId="7A3DAF6E" w14:textId="63015E15" w:rsidR="003D5467" w:rsidRDefault="00377C18" w:rsidP="00E8104F">
      <w:pPr>
        <w:pStyle w:val="BodyTextBullet1"/>
      </w:pPr>
      <w:r>
        <w:t>able to participate in road safety education to assist them in being and becoming safe and responsible road users.</w:t>
      </w:r>
    </w:p>
    <w:p w14:paraId="46833C2C" w14:textId="77777777" w:rsidR="00377C18" w:rsidRDefault="00377C18" w:rsidP="00E8104F">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7216"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9024"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210F0" id="Straight Connector 7"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4F568DCB" w:rsidR="00A95F87" w:rsidRDefault="00000000" w:rsidP="00E8104F">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Content>
          <w:r w:rsidR="00D2301F">
            <w:t>ALTONA MEADOWS KINDERGARTEN</w:t>
          </w:r>
        </w:sdtContent>
      </w:sdt>
      <w:r w:rsidR="00377C18">
        <w:t xml:space="preserve"> is committed to</w:t>
      </w:r>
      <w:r w:rsidR="00A95F87">
        <w:t>:</w:t>
      </w:r>
    </w:p>
    <w:p w14:paraId="64E22E3B" w14:textId="72F15CC0" w:rsidR="00377C18" w:rsidRPr="00377C18" w:rsidRDefault="00377C18" w:rsidP="00E8104F">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E8104F">
      <w:pPr>
        <w:pStyle w:val="BodyTextBullet1"/>
      </w:pPr>
      <w:r w:rsidRPr="00377C18">
        <w:t>the rights of children to travel safely as passengers, pedestrians and cyclists</w:t>
      </w:r>
    </w:p>
    <w:p w14:paraId="32D56009" w14:textId="77777777" w:rsidR="00377C18" w:rsidRPr="00377C18" w:rsidRDefault="00377C18" w:rsidP="00E8104F">
      <w:pPr>
        <w:pStyle w:val="BodyTextBullet1"/>
      </w:pPr>
      <w:r w:rsidRPr="00377C18">
        <w:t>an evidence-based approach in the provision of road safety education and practice</w:t>
      </w:r>
    </w:p>
    <w:p w14:paraId="3ED209BE" w14:textId="017CEEEE" w:rsidR="00377C18" w:rsidRPr="00377C18" w:rsidRDefault="00377C18" w:rsidP="00E8104F">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6A44AE47" w:rsidR="009D1539" w:rsidRDefault="009D1539" w:rsidP="00E8104F">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Content>
          <w:r w:rsidR="00D2301F">
            <w:t>ALTONA MEADOWS KINDERGARTEN</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E8104F">
      <w:pPr>
        <w:pStyle w:val="BODYTEXTELAA"/>
      </w:pPr>
      <w:r>
        <w:t>This policy must be read in conjunction with the:</w:t>
      </w:r>
    </w:p>
    <w:p w14:paraId="4DD0BE0E" w14:textId="3B5C1809" w:rsidR="006A5203" w:rsidRDefault="006A5203" w:rsidP="00E8104F">
      <w:pPr>
        <w:pStyle w:val="BodyTextBullet1"/>
      </w:pPr>
      <w:r>
        <w:t>Excursions and Service Events Policy</w:t>
      </w:r>
    </w:p>
    <w:p w14:paraId="5C18043D" w14:textId="09B03B6B" w:rsidR="006A5203" w:rsidRDefault="006A5203" w:rsidP="00E8104F">
      <w:pPr>
        <w:pStyle w:val="BodyTextBullet1"/>
      </w:pPr>
      <w:r>
        <w:t xml:space="preserve">Supervision of Children Policy </w:t>
      </w:r>
    </w:p>
    <w:p w14:paraId="76BD67CC" w14:textId="56F5E910" w:rsidR="000D397D" w:rsidRDefault="006A5203" w:rsidP="00E8104F">
      <w:pPr>
        <w:pStyle w:val="BodyTextBullet1"/>
      </w:pPr>
      <w:r>
        <w:t>Incident, Injury, Trauma and Illness Policy</w:t>
      </w:r>
    </w:p>
    <w:p w14:paraId="3BA6D55D" w14:textId="5444AB4D" w:rsidR="006540D2" w:rsidRDefault="006540D2" w:rsidP="00716C94">
      <w:pPr>
        <w:ind w:left="1276"/>
      </w:pPr>
      <w:r>
        <w:rPr>
          <w:noProof/>
        </w:rPr>
        <mc:AlternateContent>
          <mc:Choice Requires="wps">
            <w:drawing>
              <wp:anchor distT="0" distB="0" distL="114300" distR="114300" simplePos="0" relativeHeight="251650048" behindDoc="0" locked="1" layoutInCell="0" allowOverlap="1" wp14:anchorId="37B969F9" wp14:editId="0B10EEF9">
                <wp:simplePos x="0" y="0"/>
                <wp:positionH relativeFrom="column">
                  <wp:posOffset>821055</wp:posOffset>
                </wp:positionH>
                <wp:positionV relativeFrom="paragraph">
                  <wp:posOffset>188595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49DD8" id="Straight Connector 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85pt" to="5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CfdIvdAAAACgEAAA8AAABkcnMvZG93bnJldi54bWxMj8FuwjAMhu9IvEPkSbtBSodW6JoiBOqO&#10;k8Ym7Zo2blMtcaomQPf2C9phHH/70+/PxW6yhl1w9L0jAatlAgypcaqnTsDnR7XYAPNBkpLGEQr4&#10;QQ+7cj4rZK7cld7xcgodiyXkcylAhzDknPtGo5V+6QakuGvdaGWIcey4GuU1llvD0yR55lb2FC9o&#10;OeBBY/N9OlsBR9VWX2+mold9aNf7qcp4tqqFeHyY9i/AAk7hH4abflSHMjrV7kzKMxNzun2KqIB0&#10;mwG7AUm6W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OCfdIv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0"/>
        <w:gridCol w:w="708"/>
        <w:gridCol w:w="708"/>
        <w:gridCol w:w="746"/>
        <w:gridCol w:w="707"/>
        <w:gridCol w:w="708"/>
      </w:tblGrid>
      <w:tr w:rsidR="005376E1" w14:paraId="6FC3E7BA" w14:textId="77777777" w:rsidTr="0D78574C">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8" w:type="dxa"/>
            <w:shd w:val="clear" w:color="auto" w:fill="FBFDE9"/>
            <w:textDirection w:val="tbRl"/>
            <w:hideMark/>
          </w:tcPr>
          <w:p w14:paraId="56E630F9" w14:textId="77777777" w:rsidR="005376E1" w:rsidRDefault="005376E1" w:rsidP="00E8104F">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E8104F">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E8104F">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E8104F">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E8104F">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0D78574C">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E8104F">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3D3A42">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E8104F">
            <w:pPr>
              <w:pStyle w:val="Tick"/>
              <w:framePr w:hSpace="0" w:wrap="auto" w:vAnchor="margin" w:hAnchor="text" w:xAlign="left" w:yAlign="inline"/>
            </w:pPr>
          </w:p>
        </w:tc>
      </w:tr>
      <w:tr w:rsidR="004712D7" w14:paraId="451909C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4712D7">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E8104F">
            <w:pPr>
              <w:pStyle w:val="Tick"/>
              <w:framePr w:hSpace="0" w:wrap="auto" w:vAnchor="margin" w:hAnchor="text" w:xAlign="left" w:yAlign="inline"/>
            </w:pPr>
            <w:r>
              <w:sym w:font="Symbol" w:char="F0D6"/>
            </w:r>
          </w:p>
        </w:tc>
      </w:tr>
      <w:tr w:rsidR="004712D7" w14:paraId="7C7C5EF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0E76138" w14:textId="17F14549" w:rsidR="004712D7" w:rsidRDefault="004712D7" w:rsidP="004712D7">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E8104F">
            <w:pPr>
              <w:pStyle w:val="Tick"/>
              <w:framePr w:hSpace="0" w:wrap="auto" w:vAnchor="margin" w:hAnchor="text" w:xAlign="left" w:yAlign="inline"/>
            </w:pPr>
          </w:p>
        </w:tc>
      </w:tr>
      <w:tr w:rsidR="0097535F" w14:paraId="2D78232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4712D7">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E8104F">
            <w:pPr>
              <w:pStyle w:val="Tick"/>
              <w:framePr w:hSpace="0" w:wrap="auto" w:vAnchor="margin" w:hAnchor="text" w:xAlign="left" w:yAlign="inline"/>
            </w:pPr>
            <w:r>
              <w:sym w:font="Symbol" w:char="F0D6"/>
            </w:r>
          </w:p>
        </w:tc>
      </w:tr>
      <w:tr w:rsidR="00B02B69" w14:paraId="1909C8E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B02B69">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E8104F">
            <w:pPr>
              <w:pStyle w:val="Tick"/>
              <w:framePr w:hSpace="0" w:wrap="auto" w:vAnchor="margin" w:hAnchor="text" w:xAlign="left" w:yAlign="inline"/>
            </w:pPr>
          </w:p>
        </w:tc>
      </w:tr>
      <w:tr w:rsidR="00B02B69" w14:paraId="161EA2D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B02B69">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E8104F">
            <w:pPr>
              <w:pStyle w:val="Tick"/>
              <w:framePr w:hSpace="0" w:wrap="auto" w:vAnchor="margin" w:hAnchor="text" w:xAlign="left" w:yAlign="inline"/>
            </w:pPr>
          </w:p>
        </w:tc>
      </w:tr>
      <w:tr w:rsidR="00B02B69" w14:paraId="10DB5E84"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B02B69">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E8104F">
            <w:pPr>
              <w:pStyle w:val="Tick"/>
              <w:framePr w:hSpace="0" w:wrap="auto" w:vAnchor="margin" w:hAnchor="text" w:xAlign="left" w:yAlign="inline"/>
            </w:pPr>
            <w:r>
              <w:sym w:font="Symbol" w:char="F0D6"/>
            </w:r>
          </w:p>
        </w:tc>
      </w:tr>
      <w:tr w:rsidR="00B02B69" w14:paraId="2F284C0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B02B69">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w:t>
            </w:r>
            <w:proofErr w:type="gramStart"/>
            <w:r w:rsidRPr="00A400FC">
              <w:t>e.g.</w:t>
            </w:r>
            <w:proofErr w:type="gramEnd"/>
            <w:r w:rsidRPr="00A400FC">
              <w:t xml:space="preserve">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E8104F">
            <w:pPr>
              <w:pStyle w:val="Tick"/>
              <w:framePr w:hSpace="0" w:wrap="auto" w:vAnchor="margin" w:hAnchor="text" w:xAlign="left" w:yAlign="inline"/>
            </w:pPr>
          </w:p>
        </w:tc>
      </w:tr>
      <w:tr w:rsidR="000E4107" w14:paraId="47A72A8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95BE354" w14:textId="0E4EE10A" w:rsidR="000E4107" w:rsidRPr="00A400FC" w:rsidRDefault="000E4107" w:rsidP="000E4107">
            <w:r w:rsidRPr="00546F1F">
              <w:t>Ensuring that parents/guardians have access to this policy and its attachments</w:t>
            </w:r>
            <w:r w:rsidR="002B53FE">
              <w:t xml:space="preserve"> </w:t>
            </w:r>
            <w:r w:rsidR="002B53FE" w:rsidRPr="00480F01">
              <w:rPr>
                <w:rStyle w:val="RegulationLawChar"/>
              </w:rPr>
              <w:t>(</w:t>
            </w:r>
            <w:r w:rsidR="00480F01" w:rsidRPr="00480F01">
              <w:rPr>
                <w:rStyle w:val="RegulationLawChar"/>
              </w:rPr>
              <w:t>Regulation</w:t>
            </w:r>
            <w:r w:rsidR="002B53FE" w:rsidRPr="00480F01">
              <w:rPr>
                <w:rStyle w:val="RegulationLawChar"/>
              </w:rPr>
              <w:t xml:space="preserve"> 1</w:t>
            </w:r>
            <w:r w:rsidR="00480F01" w:rsidRPr="00480F01">
              <w:rPr>
                <w:rStyle w:val="RegulationLawChar"/>
              </w:rPr>
              <w:t>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4BA88604" w:rsidR="000E4107" w:rsidRPr="00097642" w:rsidRDefault="00657521" w:rsidP="00E8104F">
            <w:pPr>
              <w:pStyle w:val="Tick"/>
              <w:framePr w:hSpace="0" w:wrap="auto" w:vAnchor="margin" w:hAnchor="text" w:xAlign="left" w:yAlign="inline"/>
            </w:pPr>
            <w:r w:rsidRPr="00FC2113">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E8104F">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E8104F">
            <w:pPr>
              <w:pStyle w:val="Tick"/>
              <w:framePr w:hSpace="0" w:wrap="auto" w:vAnchor="margin" w:hAnchor="text" w:xAlign="left" w:yAlign="inline"/>
            </w:pPr>
          </w:p>
        </w:tc>
      </w:tr>
      <w:tr w:rsidR="000E4107" w14:paraId="7B3D58C1"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D78574C">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E4107">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657521" w:rsidRDefault="00B40B25"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657521" w:rsidRDefault="00F340AA"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E8104F">
            <w:pPr>
              <w:pStyle w:val="Tick"/>
              <w:framePr w:hSpace="0" w:wrap="auto" w:vAnchor="margin" w:hAnchor="text" w:xAlign="left" w:yAlign="inline"/>
            </w:pPr>
          </w:p>
        </w:tc>
      </w:tr>
      <w:tr w:rsidR="000E4107" w14:paraId="3C1DDA8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EC83A5" w14:textId="5FBCC04A" w:rsidR="000E4107" w:rsidRDefault="000E4107" w:rsidP="000E4107">
            <w:r w:rsidRPr="00C90BC8">
              <w:t xml:space="preserve">Ensuring the risk assessment </w:t>
            </w:r>
            <w:r w:rsidRPr="005D2ABD">
              <w:rPr>
                <w:rStyle w:val="RefertoSourceDefinitionsAttachmentChar"/>
              </w:rPr>
              <w:t>(refer to Definitions</w:t>
            </w:r>
            <w:r w:rsidRPr="00FC2113">
              <w:rPr>
                <w:rStyle w:val="RefertoSourceDefinitionsAttachmentChar"/>
              </w:rPr>
              <w:t>)</w:t>
            </w:r>
            <w:r w:rsidR="00B520CA" w:rsidRPr="00FC2113">
              <w:rPr>
                <w:rStyle w:val="RefertoSourceDefinitionsAttachmentChar"/>
              </w:rPr>
              <w:t xml:space="preserve"> </w:t>
            </w:r>
            <w:r w:rsidR="00B520CA" w:rsidRPr="00FC2113">
              <w:t xml:space="preserve">is </w:t>
            </w:r>
            <w:r w:rsidR="007C2372" w:rsidRPr="00FC2113">
              <w:t xml:space="preserve">conducted prior to the service transporting children </w:t>
            </w:r>
            <w:r w:rsidR="00550608" w:rsidRPr="00FC2113">
              <w:t>and</w:t>
            </w:r>
            <w:r w:rsidR="00550608">
              <w:rPr>
                <w:rStyle w:val="RefertoSourceDefinitionsAttachmentChar"/>
              </w:rPr>
              <w:t xml:space="preserve"> </w:t>
            </w:r>
            <w:r w:rsidR="00550608" w:rsidRPr="00550608">
              <w:t>identifies</w:t>
            </w:r>
            <w:r w:rsidRPr="00550608">
              <w:t xml:space="preserve"> </w:t>
            </w:r>
            <w:r w:rsidRPr="00C90BC8">
              <w:t xml:space="preserve">and 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657521" w:rsidRDefault="00B40B25"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657521" w:rsidRDefault="0009059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E8104F">
            <w:pPr>
              <w:pStyle w:val="Tick"/>
              <w:framePr w:hSpace="0" w:wrap="auto" w:vAnchor="margin" w:hAnchor="text" w:xAlign="left" w:yAlign="inline"/>
            </w:pPr>
          </w:p>
        </w:tc>
      </w:tr>
      <w:tr w:rsidR="00C8413E" w14:paraId="2899BF9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D654F">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E8104F">
            <w:pPr>
              <w:pStyle w:val="Tick"/>
              <w:framePr w:hSpace="0" w:wrap="auto" w:vAnchor="margin" w:hAnchor="text" w:xAlign="left" w:yAlign="inline"/>
            </w:pPr>
            <w:r>
              <w:sym w:font="Symbol" w:char="F0D6"/>
            </w:r>
          </w:p>
        </w:tc>
      </w:tr>
      <w:tr w:rsidR="004E1105" w14:paraId="231420E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8BB0A8" w14:textId="3FAE4E3C" w:rsidR="004E1105" w:rsidRDefault="0059478F" w:rsidP="0059478F">
            <w:r w:rsidRPr="00FC2113">
              <w:lastRenderedPageBreak/>
              <w:t>Ensuring that all the required equipment and/or items are taken on the transportation, including, but not limited to, a first aid kit, emergency contact lists, children’s individual medication, required medical management plans and mobile phone</w:t>
            </w:r>
            <w:r w:rsidR="001F3725" w:rsidRPr="00FC2113">
              <w:t xml:space="preserve"> and</w:t>
            </w:r>
            <w:r w:rsidR="001F3725" w:rsidRPr="001F3725">
              <w:t xml:space="preserve"> that educators or staff with first aid qualifications and training are in attendance </w:t>
            </w:r>
            <w:r w:rsidR="001F3725" w:rsidRPr="001F3725">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4D348" w14:textId="4B979CDF" w:rsidR="004E1105" w:rsidRPr="00657521" w:rsidRDefault="0059478F"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381D" w14:textId="1269F8F2" w:rsidR="004E1105" w:rsidRPr="00657521" w:rsidRDefault="0059478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B78AE7" w14:textId="06801EE7" w:rsidR="004E1105" w:rsidRDefault="0059478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875A4" w14:textId="77777777" w:rsidR="004E1105" w:rsidRDefault="004E1105"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5F77C" w14:textId="7C2E463A" w:rsidR="004E1105" w:rsidRDefault="0059478F" w:rsidP="00E8104F">
            <w:pPr>
              <w:pStyle w:val="Tick"/>
              <w:framePr w:hSpace="0" w:wrap="auto" w:vAnchor="margin" w:hAnchor="text" w:xAlign="left" w:yAlign="inline"/>
            </w:pPr>
            <w:r>
              <w:sym w:font="Symbol" w:char="F0D6"/>
            </w:r>
          </w:p>
        </w:tc>
      </w:tr>
      <w:tr w:rsidR="000E4107" w14:paraId="36DA639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78A739" w14:textId="724E0B5B" w:rsidR="000E4107" w:rsidRDefault="000E4107" w:rsidP="000E4107">
            <w:r w:rsidRPr="00E67D18">
              <w:t>Ensuring that buses hired for use on excursions have fitted seatbelts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E8104F">
            <w:pPr>
              <w:pStyle w:val="Tick"/>
              <w:framePr w:hSpace="0" w:wrap="auto" w:vAnchor="margin" w:hAnchor="text" w:xAlign="left" w:yAlign="inline"/>
            </w:pPr>
          </w:p>
        </w:tc>
      </w:tr>
      <w:tr w:rsidR="000E4107" w14:paraId="453F07B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E4107">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E8104F">
            <w:pPr>
              <w:pStyle w:val="Tick"/>
              <w:framePr w:hSpace="0" w:wrap="auto" w:vAnchor="margin" w:hAnchor="text" w:xAlign="left" w:yAlign="inline"/>
            </w:pPr>
          </w:p>
        </w:tc>
      </w:tr>
      <w:tr w:rsidR="000E4107" w14:paraId="5C7EFD6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E4107">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E8104F">
            <w:pPr>
              <w:pStyle w:val="Tick"/>
              <w:framePr w:hSpace="0" w:wrap="auto" w:vAnchor="margin" w:hAnchor="text" w:xAlign="left" w:yAlign="inline"/>
            </w:pPr>
            <w:r>
              <w:sym w:font="Symbol" w:char="F0D6"/>
            </w:r>
          </w:p>
        </w:tc>
      </w:tr>
      <w:tr w:rsidR="000E4107" w14:paraId="0A6E92E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E4107">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E8104F">
            <w:pPr>
              <w:pStyle w:val="Tick"/>
              <w:framePr w:hSpace="0" w:wrap="auto" w:vAnchor="margin" w:hAnchor="text" w:xAlign="left" w:yAlign="inline"/>
            </w:pPr>
            <w:r>
              <w:sym w:font="Symbol" w:char="F0D6"/>
            </w:r>
          </w:p>
        </w:tc>
      </w:tr>
      <w:tr w:rsidR="000E4107" w14:paraId="6E0D844B"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471ABDA8" w:rsidR="000E4107" w:rsidRPr="00EA4788" w:rsidRDefault="008E4BAF" w:rsidP="00EA4788">
            <w:pPr>
              <w:jc w:val="center"/>
              <w:rPr>
                <w:b/>
                <w:bCs/>
              </w:rPr>
            </w:pPr>
            <w:r>
              <w:rPr>
                <w:b/>
                <w:bCs/>
              </w:rPr>
              <w:t xml:space="preserve">Regular </w:t>
            </w:r>
            <w:r w:rsidR="005F3402">
              <w:rPr>
                <w:b/>
                <w:bCs/>
              </w:rPr>
              <w:t>t</w:t>
            </w:r>
            <w:r w:rsidR="000E4107" w:rsidRPr="00EA4788">
              <w:rPr>
                <w:b/>
                <w:bCs/>
              </w:rPr>
              <w:t>ransportation of children to/from the service</w:t>
            </w:r>
          </w:p>
        </w:tc>
      </w:tr>
      <w:tr w:rsidR="000E4107" w14:paraId="15F1F60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E4107">
            <w:r w:rsidRPr="000912B9">
              <w:t xml:space="preserve">Ensuring that each child’s enrolment </w:t>
            </w:r>
            <w:r>
              <w:t xml:space="preserve">record </w:t>
            </w:r>
            <w:r w:rsidRPr="00BF34DF">
              <w:rPr>
                <w:rStyle w:val="RefertoSourceDefinitionsAttachmentChar"/>
              </w:rPr>
              <w:t xml:space="preserve">(refer to Definitions) </w:t>
            </w:r>
            <w:r w:rsidRPr="000912B9">
              <w:t>provides details of the name, address and telephone number of 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75F71C0"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62B25722" w:rsidR="000E4107" w:rsidRPr="00657521" w:rsidRDefault="0031548C"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E8104F">
            <w:pPr>
              <w:pStyle w:val="Tick"/>
              <w:framePr w:hSpace="0" w:wrap="auto" w:vAnchor="margin" w:hAnchor="text" w:xAlign="left" w:yAlign="inline"/>
            </w:pPr>
          </w:p>
        </w:tc>
      </w:tr>
      <w:tr w:rsidR="000E4107" w14:paraId="50E7C28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E4107">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2FE832E2"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3F734FEB" w:rsidR="000E4107" w:rsidRPr="00657521" w:rsidRDefault="0031548C"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E8104F">
            <w:pPr>
              <w:pStyle w:val="Tick"/>
              <w:framePr w:hSpace="0" w:wrap="auto" w:vAnchor="margin" w:hAnchor="text" w:xAlign="left" w:yAlign="inline"/>
            </w:pPr>
          </w:p>
        </w:tc>
      </w:tr>
      <w:tr w:rsidR="000E4107" w14:paraId="0B1C27F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DC65FA6" w14:textId="353F3D7A" w:rsidR="000E4107" w:rsidRDefault="000E4107" w:rsidP="000E4107">
            <w:r w:rsidRPr="00044A20">
              <w:t>Ensuring that a child is not transported without prior written authorisation</w:t>
            </w:r>
            <w:r w:rsidR="00313907">
              <w:t xml:space="preserve"> (expect in an emergency)</w:t>
            </w:r>
            <w:r w:rsidRPr="00044A20">
              <w:t xml:space="preserve"> by the parent/guardian or person named in the child’s enrolment record, 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7FDC3515"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56249B6B" w:rsidR="000E4107" w:rsidRPr="00657521" w:rsidRDefault="0031548C"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E8104F">
            <w:pPr>
              <w:pStyle w:val="Tick"/>
              <w:framePr w:hSpace="0" w:wrap="auto" w:vAnchor="margin" w:hAnchor="text" w:xAlign="left" w:yAlign="inline"/>
            </w:pPr>
          </w:p>
        </w:tc>
      </w:tr>
      <w:tr w:rsidR="000E4107" w14:paraId="7ABCF26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245CA5E" w14:textId="6F976921" w:rsidR="000E4107" w:rsidRDefault="000E4107" w:rsidP="000E4107">
            <w:r w:rsidRPr="000F00C8">
              <w:t xml:space="preserve">Ensuring the risk assessment </w:t>
            </w:r>
            <w:r w:rsidRPr="000F00C8">
              <w:rPr>
                <w:rStyle w:val="RefertoSourceDefinitionsAttachmentChar"/>
              </w:rPr>
              <w:t>(refer to Definitions)</w:t>
            </w:r>
            <w:r w:rsidRPr="000F00C8">
              <w:t xml:space="preserve"> </w:t>
            </w:r>
            <w:r w:rsidR="00787F7B">
              <w:t xml:space="preserve">is </w:t>
            </w:r>
            <w:r w:rsidR="00787F7B" w:rsidRPr="00FC2113">
              <w:t xml:space="preserve">conducted prior to </w:t>
            </w:r>
            <w:r w:rsidR="00A1781E" w:rsidRPr="00FC2113">
              <w:t>transporting children</w:t>
            </w:r>
            <w:r w:rsidR="00A1781E">
              <w:t xml:space="preserve"> and </w:t>
            </w:r>
            <w:r w:rsidRPr="000F00C8">
              <w:t xml:space="preserve">identifies and 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106C961B"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67BA7D5A" w:rsidR="000E4107" w:rsidRPr="00657521" w:rsidRDefault="0031548C"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E8104F">
            <w:pPr>
              <w:pStyle w:val="Tick"/>
              <w:framePr w:hSpace="0" w:wrap="auto" w:vAnchor="margin" w:hAnchor="text" w:xAlign="left" w:yAlign="inline"/>
            </w:pPr>
          </w:p>
        </w:tc>
      </w:tr>
      <w:tr w:rsidR="000E4107" w14:paraId="1F209CBF"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F543B26" w14:textId="45FBCC16" w:rsidR="000E4107" w:rsidRPr="000F00C8" w:rsidRDefault="000E4107" w:rsidP="000E4107">
            <w:r>
              <w:t xml:space="preserve">Ensuring that buses/vehicles used or the transportation </w:t>
            </w:r>
            <w:r w:rsidRPr="0D78574C">
              <w:rPr>
                <w:rStyle w:val="RefertoSourceDefinitionsAttachmentChar"/>
              </w:rPr>
              <w:t>(refer to Definitions)</w:t>
            </w:r>
            <w:r>
              <w:t xml:space="preserve"> of children have fitted seatbelts that are correctly used by all children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6381FB40" w:rsidR="000E4107" w:rsidRDefault="0009059F" w:rsidP="00E8104F">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0C90A1F7" w:rsidR="000E4107" w:rsidRPr="00FF17F4" w:rsidRDefault="0009059F"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23A240CC" w:rsidR="000E4107" w:rsidRDefault="0009059F"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E8104F">
            <w:pPr>
              <w:pStyle w:val="Tick"/>
              <w:framePr w:hSpace="0" w:wrap="auto" w:vAnchor="margin" w:hAnchor="text" w:xAlign="left" w:yAlign="inline"/>
            </w:pPr>
          </w:p>
        </w:tc>
      </w:tr>
      <w:tr w:rsidR="00DB505B" w14:paraId="4DD235F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5A0C8ED" w14:textId="3BB22C7F" w:rsidR="00DB505B" w:rsidRPr="00B67E28" w:rsidRDefault="008C5E0B" w:rsidP="008C5E0B">
            <w:r w:rsidRPr="00B67E28">
              <w:t xml:space="preserve">Notifying the regulatory authority </w:t>
            </w:r>
            <w:r w:rsidR="00736E9A" w:rsidRPr="00B67E28">
              <w:t xml:space="preserve">within </w:t>
            </w:r>
            <w:r w:rsidR="001E33D7" w:rsidRPr="00B67E28">
              <w:t xml:space="preserve">seven (7) days </w:t>
            </w:r>
            <w:r w:rsidRPr="00B67E28">
              <w:t xml:space="preserve">that the </w:t>
            </w:r>
            <w:r w:rsidRPr="00FC2113">
              <w:t xml:space="preserve">service </w:t>
            </w:r>
            <w:r w:rsidR="007474A8" w:rsidRPr="00FC2113">
              <w:t xml:space="preserve">starts to </w:t>
            </w:r>
            <w:r w:rsidRPr="00FC2113">
              <w:t xml:space="preserve">provide or arranges regular transportation </w:t>
            </w:r>
            <w:r w:rsidRPr="00FC2113">
              <w:rPr>
                <w:rStyle w:val="RefertoSourceDefinitionsAttachmentChar"/>
              </w:rPr>
              <w:t>(refer to Definitions)</w:t>
            </w:r>
            <w:r w:rsidRPr="00FC2113">
              <w:t>. The notification is to be lodged through the NQA IT System</w:t>
            </w:r>
            <w:r w:rsidR="004D6248" w:rsidRPr="00FC2113">
              <w:t xml:space="preserve"> </w:t>
            </w:r>
            <w:r w:rsidR="004D6248" w:rsidRPr="00FC2113">
              <w:rPr>
                <w:rStyle w:val="RegulationLawChar"/>
              </w:rPr>
              <w:t xml:space="preserve">(Regulations </w:t>
            </w:r>
            <w:r w:rsidR="005968D1" w:rsidRPr="00FC2113">
              <w:rPr>
                <w:rStyle w:val="RegulationLawChar"/>
              </w:rPr>
              <w:t>(regulation 175(2)(f)</w:t>
            </w:r>
            <w:r w:rsidR="004B6792" w:rsidRPr="00FC2113">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92554" w14:textId="7D271F79" w:rsidR="00DB505B" w:rsidRPr="00657521" w:rsidRDefault="005148EA"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A03AB" w14:textId="51E67EEE" w:rsidR="00DB505B" w:rsidRDefault="00EF4CC4"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BB681" w14:textId="77777777" w:rsidR="00DB505B" w:rsidRDefault="00DB505B"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51E3F" w14:textId="77777777" w:rsidR="00DB505B" w:rsidRDefault="00DB505B"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96373E" w14:textId="77777777" w:rsidR="00DB505B" w:rsidRDefault="00DB505B" w:rsidP="00E8104F">
            <w:pPr>
              <w:pStyle w:val="Tick"/>
              <w:framePr w:hSpace="0" w:wrap="auto" w:vAnchor="margin" w:hAnchor="text" w:xAlign="left" w:yAlign="inline"/>
            </w:pPr>
          </w:p>
        </w:tc>
      </w:tr>
      <w:tr w:rsidR="000D6486" w14:paraId="4B9B08B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7EDE2D4" w14:textId="0D12DC8A" w:rsidR="000D6486" w:rsidRPr="00B67E28" w:rsidRDefault="001441A3" w:rsidP="001441A3">
            <w:r w:rsidRPr="00B67E28">
              <w:t xml:space="preserve">Notifying the regulatory authority within seven (7) days if there is a change to the regular transportation </w:t>
            </w:r>
            <w:r w:rsidRPr="00B67E28">
              <w:rPr>
                <w:rStyle w:val="RefertoSourceDefinitionsAttachmentChar"/>
              </w:rPr>
              <w:t>(refer to Definitions)</w:t>
            </w:r>
            <w:r w:rsidR="00F27D68" w:rsidRPr="00B67E28">
              <w:rPr>
                <w:rStyle w:val="RefertoSourceDefinitionsAttachmentChar"/>
                <w:rFonts w:ascii="TheSansB W3 Light" w:hAnsi="TheSansB W3 Light"/>
              </w:rPr>
              <w:t xml:space="preserve"> </w:t>
            </w:r>
            <w:r w:rsidRPr="00B67E28">
              <w:t>provided or arranged by the service, including if regular transportation is no longer provided.</w:t>
            </w:r>
            <w:r w:rsidR="001E33D7" w:rsidRPr="00B67E28">
              <w:t xml:space="preserve"> The notification is to be lodged through the NQA IT System</w:t>
            </w:r>
            <w:r w:rsidR="0089228B">
              <w:t xml:space="preserve"> </w:t>
            </w:r>
            <w:r w:rsidR="0089228B" w:rsidRPr="0089228B">
              <w:rPr>
                <w:rStyle w:val="RegulationLawChar"/>
              </w:rPr>
              <w:t>(</w:t>
            </w:r>
            <w:r w:rsidR="0089228B">
              <w:rPr>
                <w:rStyle w:val="RegulationLawChar"/>
              </w:rPr>
              <w:t>R</w:t>
            </w:r>
            <w:r w:rsidR="0089228B" w:rsidRPr="0089228B">
              <w:rPr>
                <w:rStyle w:val="RegulationLawChar"/>
              </w:rPr>
              <w:t>egulation</w:t>
            </w:r>
            <w:r w:rsidR="004B6792">
              <w:rPr>
                <w:rStyle w:val="RegulationLawChar"/>
              </w:rPr>
              <w:t xml:space="preserve"> </w:t>
            </w:r>
            <w:r w:rsidR="0089228B" w:rsidRPr="0089228B">
              <w:rPr>
                <w:rStyle w:val="RegulationLawChar"/>
              </w:rPr>
              <w:t>175(2)(g))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3BCE7" w14:textId="02E6EF45" w:rsidR="000D6486" w:rsidRPr="00657521" w:rsidRDefault="001441A3"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12B43F" w14:textId="05C518A1" w:rsidR="000D6486" w:rsidRDefault="00EF4CC4"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9B5EB" w14:textId="77777777" w:rsidR="000D6486" w:rsidRDefault="000D6486"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4DAD4" w14:textId="77777777" w:rsidR="000D6486" w:rsidRDefault="000D6486"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ABC46B" w14:textId="77777777" w:rsidR="000D6486" w:rsidRDefault="000D6486" w:rsidP="00E8104F">
            <w:pPr>
              <w:pStyle w:val="Tick"/>
              <w:framePr w:hSpace="0" w:wrap="auto" w:vAnchor="margin" w:hAnchor="text" w:xAlign="left" w:yAlign="inline"/>
            </w:pPr>
          </w:p>
        </w:tc>
      </w:tr>
      <w:tr w:rsidR="008E4BAF" w14:paraId="6EFB126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A964470" w14:textId="296D1EAD" w:rsidR="008E4BAF" w:rsidRPr="00B67E28" w:rsidRDefault="00857447" w:rsidP="008E4BAF">
            <w:pPr>
              <w:rPr>
                <w:rStyle w:val="RegulationLawChar"/>
              </w:rPr>
            </w:pPr>
            <w:r w:rsidRPr="00B67E28">
              <w:rPr>
                <w:noProof/>
              </w:rPr>
              <w:lastRenderedPageBreak/>
              <mc:AlternateContent>
                <mc:Choice Requires="wps">
                  <w:drawing>
                    <wp:anchor distT="0" distB="0" distL="114300" distR="114300" simplePos="0" relativeHeight="251666432" behindDoc="0" locked="0" layoutInCell="1" allowOverlap="1" wp14:anchorId="5A3E8B6B" wp14:editId="4DD078EF">
                      <wp:simplePos x="0" y="0"/>
                      <wp:positionH relativeFrom="column">
                        <wp:posOffset>5080</wp:posOffset>
                      </wp:positionH>
                      <wp:positionV relativeFrom="paragraph">
                        <wp:posOffset>850725</wp:posOffset>
                      </wp:positionV>
                      <wp:extent cx="3317132" cy="928991"/>
                      <wp:effectExtent l="0" t="0" r="17145" b="24130"/>
                      <wp:wrapNone/>
                      <wp:docPr id="19" name="Rectangle 19"/>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E8B6B" id="Rectangle 19" o:spid="_x0000_s1028" style="position:absolute;margin-left:.4pt;margin-top:67pt;width:261.2pt;height:73.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I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TaSGPOPO&#10;Gsr9IzKEXuneydua2L8TPjwKJGlTE1C7hgcatIG24DDMOKsAf3+0H/1JcWTlrKVWKbj/tRWoODPf&#10;LWlxnp+ext5Ki9Oz8ykt8LVl/dpit8010MXl9DA4mabRP5jDVCM0L9TVq5iVTMJKyl1wGfCwuA59&#10;C9O7INVqldyon5wId/bJyQgeeY7qeu5eBLpBgoHEew+HthKLN0rsfWOkhdU2gK6TTI+8DjdAvZik&#10;NLwbsdlfr5PX8XVb/gEAAP//AwBQSwMEFAAGAAgAAAAhADy04qLcAAAACAEAAA8AAABkcnMvZG93&#10;bnJldi54bWxMj8FOwzAQRO9I/IO1SNyo06RAlMapEBJC4oJo+QA33iYBex3ZThP4epYTHGdnNfOm&#10;3i3OijOGOHhSsF5lIJBabwbqFLwfnm5KEDFpMtp6QgVfGGHXXF7UujJ+pjc871MnOIRipRX0KY2V&#10;lLHt0em48iMSeycfnE4sQydN0DOHOyvzLLuTTg/EDb0e8bHH9nM/OQV+/ZpeDvNmIpzDczl8tPb7&#10;vlTq+mp52IJIuKS/Z/jFZ3RomOnoJzJRWAXMnfhabHgR27d5kYM4KsjLrADZ1PL/gOYHAAD//wMA&#10;UEsBAi0AFAAGAAgAAAAhALaDOJL+AAAA4QEAABMAAAAAAAAAAAAAAAAAAAAAAFtDb250ZW50X1R5&#10;cGVzXS54bWxQSwECLQAUAAYACAAAACEAOP0h/9YAAACUAQAACwAAAAAAAAAAAAAAAAAvAQAAX3Jl&#10;bHMvLnJlbHNQSwECLQAUAAYACAAAACEAop1hCGcCAAAlBQAADgAAAAAAAAAAAAAAAAAuAgAAZHJz&#10;L2Uyb0RvYy54bWxQSwECLQAUAAYACAAAACEAPLTiotwAAAAIAQAADwAAAAAAAAAAAAAAAADBBAAA&#10;ZHJzL2Rvd25yZXYueG1sUEsFBgAAAAAEAAQA8wAAAMoFAAAAAA==&#10;" fillcolor="#0072ce [3204]" strokecolor="#003866 [1604]" strokeweight="2pt">
                      <v:textbo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v:textbox>
                    </v:rect>
                  </w:pict>
                </mc:Fallback>
              </mc:AlternateContent>
            </w:r>
            <w:r w:rsidR="008E4BAF" w:rsidRPr="00B67E28">
              <w:t xml:space="preserve">Ensuring </w:t>
            </w:r>
            <w:r w:rsidR="004B31C6" w:rsidRPr="00B67E28">
              <w:t xml:space="preserve">a </w:t>
            </w:r>
            <w:r w:rsidR="008E4BAF" w:rsidRPr="00B67E28">
              <w:t xml:space="preserve">staff member or nominated supervisor is present at the service when children get on and off a vehicle. </w:t>
            </w:r>
            <w:r w:rsidR="008E4BAF" w:rsidRPr="00B67E28">
              <w:rPr>
                <w:b/>
                <w:bCs/>
              </w:rPr>
              <w:t>This person must be an additional person, it cannot be the driver of the vehicle</w:t>
            </w:r>
            <w:r w:rsidR="008E4BAF" w:rsidRPr="00B67E28">
              <w:t>.</w:t>
            </w:r>
            <w:r w:rsidR="00266FEB" w:rsidRPr="00B67E28">
              <w:t xml:space="preserve"> </w:t>
            </w:r>
            <w:r w:rsidR="00266FEB" w:rsidRPr="00B67E28">
              <w:rPr>
                <w:rStyle w:val="RegulationLawChar"/>
              </w:rPr>
              <w:t xml:space="preserve">(Regulation </w:t>
            </w:r>
            <w:r w:rsidR="00A2261D" w:rsidRPr="00B67E28">
              <w:rPr>
                <w:rStyle w:val="RegulationLawChar"/>
              </w:rPr>
              <w:t>102E (4)(a)</w:t>
            </w:r>
            <w:r w:rsidR="00302D7F" w:rsidRPr="00B67E28">
              <w:rPr>
                <w:rStyle w:val="RegulationLawChar"/>
              </w:rPr>
              <w:t>, Regulation 102F (4)(a)</w:t>
            </w:r>
            <w:r w:rsidR="00A2261D" w:rsidRPr="00B67E28">
              <w:rPr>
                <w:rStyle w:val="RegulationLawChar"/>
              </w:rPr>
              <w:t>)</w:t>
            </w:r>
          </w:p>
          <w:p w14:paraId="773242A6" w14:textId="77777777" w:rsidR="00E55DBC" w:rsidRPr="00B67E28" w:rsidRDefault="00E55DBC" w:rsidP="0068433C">
            <w:pPr>
              <w:rPr>
                <w:rStyle w:val="RegulationLawChar"/>
                <w:i w:val="0"/>
                <w:iCs/>
              </w:rPr>
            </w:pPr>
          </w:p>
          <w:p w14:paraId="7AD8FB14" w14:textId="77777777" w:rsidR="00E55DBC" w:rsidRPr="00B67E28" w:rsidRDefault="00E55DBC" w:rsidP="0068433C">
            <w:pPr>
              <w:rPr>
                <w:rStyle w:val="RegulationLawChar"/>
                <w:i w:val="0"/>
                <w:iCs/>
              </w:rPr>
            </w:pPr>
          </w:p>
          <w:p w14:paraId="3760E6C7" w14:textId="77777777" w:rsidR="00E55DBC" w:rsidRPr="00B67E28" w:rsidRDefault="00E55DBC" w:rsidP="0068433C">
            <w:pPr>
              <w:rPr>
                <w:rStyle w:val="RegulationLawChar"/>
                <w:i w:val="0"/>
                <w:iCs/>
              </w:rPr>
            </w:pPr>
          </w:p>
          <w:p w14:paraId="45AE52A5" w14:textId="2BCD61E9" w:rsidR="00E55DBC" w:rsidRPr="00B67E28" w:rsidRDefault="00E55DBC" w:rsidP="008E4BAF"/>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0F2501B7" w:rsidR="008E4BAF" w:rsidRPr="00657521" w:rsidRDefault="008E4BAF"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0B205B2B" w:rsidR="008E4BAF" w:rsidRPr="00682F72" w:rsidRDefault="008D283C" w:rsidP="00E8104F">
            <w:pPr>
              <w:pStyle w:val="Tick"/>
              <w:framePr w:hSpace="0" w:wrap="auto" w:vAnchor="margin" w:hAnchor="text" w:xAlign="left" w:yAlign="inline"/>
            </w:pPr>
            <w:r w:rsidRPr="00682F72">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C6D95AC" w:rsidR="008E4BAF"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8E4BAF" w:rsidRDefault="008E4BA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3313B9C2" w:rsidR="008E4BAF" w:rsidRDefault="00D741C2" w:rsidP="00E8104F">
            <w:pPr>
              <w:pStyle w:val="Tick"/>
              <w:framePr w:hSpace="0" w:wrap="auto" w:vAnchor="margin" w:hAnchor="text" w:xAlign="left" w:yAlign="inline"/>
            </w:pPr>
            <w:r>
              <w:sym w:font="Symbol" w:char="F0D6"/>
            </w:r>
          </w:p>
        </w:tc>
      </w:tr>
      <w:tr w:rsidR="008E4BAF" w14:paraId="3F03C2DD"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3BD381D" w14:textId="67DFFE26" w:rsidR="008E4BAF" w:rsidRPr="00B67E28" w:rsidRDefault="008E4BAF" w:rsidP="008E4BAF">
            <w:r w:rsidRPr="00B67E28">
              <w:t>Ensuring each child getting on and off a vehicle at the service is checked against an attendance list, so all children are accounted for</w:t>
            </w:r>
            <w:r w:rsidR="00B247B0" w:rsidRPr="00B67E28">
              <w:t xml:space="preserve"> </w:t>
            </w:r>
            <w:r w:rsidR="00B247B0" w:rsidRPr="00B67E28">
              <w:rPr>
                <w:rStyle w:val="RegulationLawChar"/>
              </w:rPr>
              <w:t>(Regulation 102E (4)(b)</w:t>
            </w:r>
            <w:r w:rsidR="00302D7F"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491D6684" w:rsidR="008E4BAF" w:rsidRPr="00657521" w:rsidRDefault="008E4BAF"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4495C1CC" w:rsidR="008E4BAF" w:rsidRPr="00657521" w:rsidRDefault="005670B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16CA0BE4" w:rsidR="008E4BAF"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8E4BAF" w:rsidRDefault="008E4BA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6036D715" w:rsidR="008E4BAF" w:rsidRDefault="00D741C2" w:rsidP="00E8104F">
            <w:pPr>
              <w:pStyle w:val="Tick"/>
              <w:framePr w:hSpace="0" w:wrap="auto" w:vAnchor="margin" w:hAnchor="text" w:xAlign="left" w:yAlign="inline"/>
            </w:pPr>
            <w:r>
              <w:sym w:font="Symbol" w:char="F0D6"/>
            </w:r>
          </w:p>
        </w:tc>
      </w:tr>
      <w:tr w:rsidR="008E4BAF" w14:paraId="0282A14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C3D52F8" w14:textId="232D9B42" w:rsidR="008E4BAF" w:rsidRPr="00B67E28" w:rsidRDefault="008E4BAF" w:rsidP="008E4BAF">
            <w:r w:rsidRPr="00B67E28">
              <w:t>Ensuring the service</w:t>
            </w:r>
            <w:r w:rsidR="00E824CC" w:rsidRPr="00B67E28">
              <w:t xml:space="preserve"> immediately </w:t>
            </w:r>
            <w:r w:rsidRPr="00B67E28">
              <w:t>records</w:t>
            </w:r>
            <w:r w:rsidR="00D3784D" w:rsidRPr="00B67E28">
              <w:t xml:space="preserve"> when children get on and off a vehicle:</w:t>
            </w:r>
            <w:r w:rsidRPr="00B67E28">
              <w:t xml:space="preserve"> </w:t>
            </w:r>
          </w:p>
          <w:p w14:paraId="47A4AF36" w14:textId="77CBEF35" w:rsidR="008E4BAF" w:rsidRPr="00B67E28" w:rsidRDefault="006719A5" w:rsidP="0068433C">
            <w:pPr>
              <w:pStyle w:val="TableAttachmentTextBullet1"/>
            </w:pPr>
            <w:r w:rsidRPr="00B67E28">
              <w:t>e</w:t>
            </w:r>
            <w:r w:rsidR="00B93B15" w:rsidRPr="00B67E28">
              <w:t>ach child was</w:t>
            </w:r>
            <w:r w:rsidR="008E4BAF" w:rsidRPr="00B67E28">
              <w:t xml:space="preserve"> accounted for</w:t>
            </w:r>
          </w:p>
          <w:p w14:paraId="1C63F07F" w14:textId="3A55CA41" w:rsidR="00EB5197" w:rsidRPr="00B67E28" w:rsidRDefault="00EB5197" w:rsidP="0068433C">
            <w:pPr>
              <w:pStyle w:val="TableAttachmentTextBullet1"/>
            </w:pPr>
            <w:r w:rsidRPr="00B67E28">
              <w:t>how each child was accounted for</w:t>
            </w:r>
            <w:r w:rsidR="00A461E4" w:rsidRPr="00B67E28">
              <w:t xml:space="preserve"> at the service premises</w:t>
            </w:r>
          </w:p>
          <w:p w14:paraId="083CE573" w14:textId="30663BBD" w:rsidR="00F75FA0" w:rsidRPr="00B67E28" w:rsidRDefault="00E41670" w:rsidP="00EC256E">
            <w:pPr>
              <w:pStyle w:val="TableAttachmentTextBullet1"/>
            </w:pPr>
            <w:r w:rsidRPr="00B67E28">
              <w:t>interior of vehicle was checked after all children have disembarked at the service premises.</w:t>
            </w:r>
          </w:p>
          <w:p w14:paraId="341575DE" w14:textId="62BD1599" w:rsidR="00D50BE0" w:rsidRPr="00B67E28" w:rsidRDefault="006719A5" w:rsidP="0068433C">
            <w:pPr>
              <w:pStyle w:val="TableAttachmentTextBullet1"/>
            </w:pPr>
            <w:r w:rsidRPr="00B67E28">
              <w:t xml:space="preserve">date and time the record was made </w:t>
            </w:r>
          </w:p>
          <w:p w14:paraId="3C838AC8" w14:textId="3844028F" w:rsidR="008E4BAF" w:rsidRPr="00B67E28" w:rsidRDefault="00B20D28" w:rsidP="0068433C">
            <w:pPr>
              <w:pStyle w:val="TableAttachmentTextBullet1"/>
            </w:pPr>
            <w:r w:rsidRPr="00B67E28">
              <w:t xml:space="preserve">full </w:t>
            </w:r>
            <w:r w:rsidR="00AD74F6" w:rsidRPr="00B67E28">
              <w:t xml:space="preserve">name and signature of the staff member making the record </w:t>
            </w:r>
            <w:r w:rsidR="00B247B0" w:rsidRPr="00B67E28">
              <w:rPr>
                <w:rStyle w:val="RegulationLawChar"/>
              </w:rPr>
              <w:t>(Regulation 102E (4)(c)</w:t>
            </w:r>
            <w:r w:rsidR="000D4ACE"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250C8623" w:rsidR="008E4BAF" w:rsidRPr="00657521" w:rsidRDefault="008E4BAF"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512A63A2" w:rsidR="008E4BAF" w:rsidRPr="00657521" w:rsidRDefault="005670B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32E635BE" w:rsidR="008E4BAF"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8E4BAF" w:rsidRDefault="008E4BA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44A89031" w:rsidR="008E4BAF" w:rsidRDefault="00D741C2" w:rsidP="00E8104F">
            <w:pPr>
              <w:pStyle w:val="Tick"/>
              <w:framePr w:hSpace="0" w:wrap="auto" w:vAnchor="margin" w:hAnchor="text" w:xAlign="left" w:yAlign="inline"/>
            </w:pPr>
            <w:r>
              <w:sym w:font="Symbol" w:char="F0D6"/>
            </w:r>
          </w:p>
        </w:tc>
      </w:tr>
      <w:tr w:rsidR="00D64AA5" w14:paraId="07C8148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7580DCD" w14:textId="44A1BB79" w:rsidR="00D64AA5" w:rsidRPr="00B67E28" w:rsidRDefault="00D64AA5" w:rsidP="00D64AA5">
            <w:r w:rsidRPr="00FC2113">
              <w:t xml:space="preserve">Ensuring </w:t>
            </w:r>
            <w:r w:rsidR="00BF6913" w:rsidRPr="00FC2113">
              <w:t xml:space="preserve">these documentations are </w:t>
            </w:r>
            <w:r w:rsidRPr="00FC2113">
              <w:t>kept for a period of 3 years after</w:t>
            </w:r>
            <w:r w:rsidR="00BF6913" w:rsidRPr="00FC2113">
              <w:t xml:space="preserve"> </w:t>
            </w:r>
            <w:r w:rsidRPr="00FC2113">
              <w:t xml:space="preserve">the last date on which the child was educated and cared for by the service </w:t>
            </w:r>
            <w:r w:rsidRPr="00FC2113">
              <w:rPr>
                <w:rStyle w:val="RegulationLawChar"/>
              </w:rPr>
              <w:t>(</w:t>
            </w:r>
            <w:r w:rsidR="00BF6913" w:rsidRPr="00FC2113">
              <w:rPr>
                <w:rStyle w:val="RegulationLawChar"/>
              </w:rPr>
              <w:t>R</w:t>
            </w:r>
            <w:r w:rsidRPr="00FC2113">
              <w:rPr>
                <w:rStyle w:val="RegulationLawChar"/>
              </w:rPr>
              <w:t>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63D74" w14:textId="7E7AC19B" w:rsidR="00D64AA5" w:rsidRPr="00657521" w:rsidRDefault="00BF6913"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4045A8" w14:textId="46624FF1" w:rsidR="00D64AA5" w:rsidRPr="00657521" w:rsidRDefault="00BF6913"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38EA" w14:textId="77777777" w:rsidR="00D64AA5" w:rsidRDefault="00D64AA5"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D3EA6" w14:textId="77777777" w:rsidR="00D64AA5" w:rsidRDefault="00D64AA5"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957C0" w14:textId="77777777" w:rsidR="00D64AA5" w:rsidRDefault="00D64AA5" w:rsidP="00E8104F">
            <w:pPr>
              <w:pStyle w:val="Tick"/>
              <w:framePr w:hSpace="0" w:wrap="auto" w:vAnchor="margin" w:hAnchor="text" w:xAlign="left" w:yAlign="inline"/>
            </w:pPr>
          </w:p>
        </w:tc>
      </w:tr>
      <w:tr w:rsidR="00BB5654" w14:paraId="0954864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ED9CA8F" w14:textId="2A1706C2" w:rsidR="00BB5654" w:rsidRPr="00B67E28" w:rsidRDefault="00207D88" w:rsidP="008E4BAF">
            <w:r w:rsidRPr="00B67E28">
              <w:t xml:space="preserve">Ensuring </w:t>
            </w:r>
            <w:r w:rsidR="00293C0E" w:rsidRPr="00B67E28">
              <w:t xml:space="preserve">an extensive </w:t>
            </w:r>
            <w:r w:rsidR="00BB5654" w:rsidRPr="00B67E28">
              <w:t xml:space="preserve">check </w:t>
            </w:r>
            <w:r w:rsidR="00293C0E" w:rsidRPr="00B67E28">
              <w:t xml:space="preserve">of the vehicle </w:t>
            </w:r>
            <w:r w:rsidR="00BB5654" w:rsidRPr="00B67E28">
              <w:t xml:space="preserve">after children had got off to confirm no </w:t>
            </w:r>
            <w:r w:rsidR="00BB5654" w:rsidRPr="00FC2113">
              <w:t>children were left behind on the vehicle</w:t>
            </w:r>
            <w:r w:rsidR="00B85BDA" w:rsidRPr="00FC2113">
              <w:t xml:space="preserve"> </w:t>
            </w:r>
            <w:r w:rsidR="00B85BDA" w:rsidRPr="00FC2113">
              <w:rPr>
                <w:rStyle w:val="RegulationLawChar"/>
              </w:rPr>
              <w:t>(National Law: Section 16</w:t>
            </w:r>
            <w:r w:rsidR="00FD1834" w:rsidRPr="00FC2113">
              <w:rPr>
                <w:rStyle w:val="RegulationLawChar"/>
              </w:rPr>
              <w:t>,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3CA5E4" w14:textId="6FF31ABC" w:rsidR="00BB5654" w:rsidRPr="00657521" w:rsidRDefault="00207D88"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B502C7" w14:textId="6B630AD8" w:rsidR="00BB5654" w:rsidRPr="00657521" w:rsidRDefault="00B63D39"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387C50" w14:textId="374B0100" w:rsidR="00BB5654"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5D1BE" w14:textId="77777777" w:rsidR="00BB5654" w:rsidRDefault="00BB5654"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4C4736" w14:textId="53723C3C" w:rsidR="00BB5654" w:rsidRDefault="00D741C2" w:rsidP="00E8104F">
            <w:pPr>
              <w:pStyle w:val="Tick"/>
              <w:framePr w:hSpace="0" w:wrap="auto" w:vAnchor="margin" w:hAnchor="text" w:xAlign="left" w:yAlign="inline"/>
            </w:pPr>
            <w:r>
              <w:sym w:font="Symbol" w:char="F0D6"/>
            </w:r>
          </w:p>
        </w:tc>
      </w:tr>
      <w:tr w:rsidR="00EE6DC9" w14:paraId="7E16FE8C"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139EC51F" w14:textId="2D32A591" w:rsidR="00EE6DC9" w:rsidRPr="00B67E28" w:rsidRDefault="00EE6DC9" w:rsidP="00EE6DC9">
            <w:r w:rsidRPr="00FC2113">
              <w:t>Ensuring that all the required equipment and/or items are taken on the transportation, including, but not limited to, a first aid kit, emergency contact lists, children’s individual medication, required medical management plans and mobile phone</w:t>
            </w:r>
            <w:r w:rsidR="007F72A9" w:rsidRPr="00FC2113">
              <w:t xml:space="preserve"> and that educators or staff with first aid qualifications and training are in attendance </w:t>
            </w:r>
            <w:r w:rsidR="007F72A9" w:rsidRPr="00FC2113">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FCFAE5" w14:textId="62449E77" w:rsidR="00EE6DC9" w:rsidRPr="00657521" w:rsidRDefault="00EE6DC9"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320BB8" w14:textId="75857E0E" w:rsidR="00EE6DC9" w:rsidRPr="00682F72" w:rsidRDefault="007F72A9"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F8543B" w14:textId="248DF890" w:rsidR="00EE6DC9" w:rsidRDefault="007F72A9"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32B9" w14:textId="77777777" w:rsidR="00EE6DC9" w:rsidRDefault="00EE6DC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AD47F" w14:textId="2EDB0CFC" w:rsidR="00EE6DC9" w:rsidRDefault="007F72A9" w:rsidP="00E8104F">
            <w:pPr>
              <w:pStyle w:val="Tick"/>
              <w:framePr w:hSpace="0" w:wrap="auto" w:vAnchor="margin" w:hAnchor="text" w:xAlign="left" w:yAlign="inline"/>
            </w:pPr>
            <w:r>
              <w:sym w:font="Symbol" w:char="F0D6"/>
            </w:r>
          </w:p>
        </w:tc>
      </w:tr>
      <w:tr w:rsidR="0043100C" w14:paraId="37EABFF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43100C" w:rsidRPr="00902A74" w:rsidRDefault="0043100C" w:rsidP="0043100C">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6AF25318" w:rsidR="0043100C" w:rsidRPr="00657521" w:rsidRDefault="0043100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4E351ECF" w:rsidR="0043100C" w:rsidRDefault="00D741C2" w:rsidP="00E8104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66EBD466" w:rsidR="0043100C" w:rsidRDefault="00D741C2" w:rsidP="00E8104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43100C" w:rsidRDefault="0043100C"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004027CC" w:rsidR="0043100C" w:rsidRDefault="00D741C2" w:rsidP="00E8104F">
            <w:pPr>
              <w:pStyle w:val="Tick"/>
              <w:framePr w:hSpace="0" w:wrap="auto" w:vAnchor="margin" w:hAnchor="text" w:xAlign="left" w:yAlign="inline"/>
            </w:pPr>
            <w:r>
              <w:sym w:font="Symbol" w:char="F0D6"/>
            </w:r>
          </w:p>
        </w:tc>
      </w:tr>
    </w:tbl>
    <w:p w14:paraId="6D141517" w14:textId="483B5C7E" w:rsidR="003E57FD" w:rsidRDefault="003E57FD" w:rsidP="00E8104F">
      <w:pPr>
        <w:pStyle w:val="BODYTEXTELAA"/>
      </w:pPr>
    </w:p>
    <w:p w14:paraId="226ABB63" w14:textId="77777777" w:rsidR="00F359D9" w:rsidRDefault="00786E36" w:rsidP="00E8104F">
      <w:pPr>
        <w:pStyle w:val="BODYTEXTELAA"/>
      </w:pPr>
      <w:r>
        <w:rPr>
          <w:noProof/>
        </w:rPr>
        <w:drawing>
          <wp:anchor distT="0" distB="0" distL="114300" distR="114300" simplePos="0" relativeHeight="251658240" behindDoc="0" locked="0" layoutInCell="1" allowOverlap="1" wp14:anchorId="67C2F163" wp14:editId="2FF0EA71">
            <wp:simplePos x="0" y="0"/>
            <wp:positionH relativeFrom="column">
              <wp:posOffset>-43543</wp:posOffset>
            </wp:positionH>
            <wp:positionV relativeFrom="line">
              <wp:align>top</wp:align>
            </wp:positionV>
            <wp:extent cx="828000" cy="82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107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BC27A" id="Straight Connector 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Pr="00E8104F" w:rsidRDefault="00F02F2B" w:rsidP="00E8104F">
      <w:pPr>
        <w:pStyle w:val="BODYTEXTELAA"/>
      </w:pPr>
      <w:r w:rsidRPr="00E8104F">
        <w:t xml:space="preserve">Road safety education can help to reduce the risk of serious injury and death among young children by assisting them to develop skills, knowledge, and behaviour about the safe use of roads. </w:t>
      </w:r>
    </w:p>
    <w:p w14:paraId="5EB5A1D1" w14:textId="77777777" w:rsidR="00F02F2B" w:rsidRPr="00E8104F" w:rsidRDefault="00F02F2B" w:rsidP="00E8104F">
      <w:pPr>
        <w:pStyle w:val="BODYTEXTELAA"/>
      </w:pPr>
      <w:r w:rsidRPr="00E8104F">
        <w:t>Working collaboratively with families to help children become safe and responsible road users aligns with the learning outcomes of the Early Years Learning Framework (EYLF).</w:t>
      </w:r>
    </w:p>
    <w:p w14:paraId="790DC289" w14:textId="77777777" w:rsidR="00F02F2B" w:rsidRPr="00E8104F" w:rsidRDefault="00F02F2B" w:rsidP="00E8104F">
      <w:pPr>
        <w:pStyle w:val="BODYTEXTELAA"/>
      </w:pPr>
      <w:r w:rsidRPr="00E8104F">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E8104F">
      <w:pPr>
        <w:pStyle w:val="BodyTextBullet1"/>
      </w:pPr>
      <w:r>
        <w:lastRenderedPageBreak/>
        <w:t>their small size and changing needs as they grow</w:t>
      </w:r>
    </w:p>
    <w:p w14:paraId="17682CED" w14:textId="45AA4FD8" w:rsidR="00F02F2B" w:rsidRDefault="00F02F2B" w:rsidP="00E8104F">
      <w:pPr>
        <w:pStyle w:val="BodyTextBullet1"/>
      </w:pPr>
      <w:r>
        <w:t xml:space="preserve">their cognitive and perceptual skills still developing. </w:t>
      </w:r>
    </w:p>
    <w:p w14:paraId="7620969F" w14:textId="77777777" w:rsidR="00D90854" w:rsidRDefault="00D90854" w:rsidP="00E8104F">
      <w:pPr>
        <w:pStyle w:val="BODYTEXTELAA"/>
      </w:pPr>
    </w:p>
    <w:p w14:paraId="12902D6F" w14:textId="324E04F2" w:rsidR="00F02F2B" w:rsidRDefault="00F02F2B" w:rsidP="00E8104F">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E8104F">
      <w:pPr>
        <w:pStyle w:val="BodyTextBullet1"/>
      </w:pPr>
      <w:r>
        <w:t>travelling unrestrained</w:t>
      </w:r>
    </w:p>
    <w:p w14:paraId="663FA741" w14:textId="3376AE60" w:rsidR="00F02F2B" w:rsidRDefault="00F02F2B" w:rsidP="00E8104F">
      <w:pPr>
        <w:pStyle w:val="BodyTextBullet1"/>
      </w:pPr>
      <w:r>
        <w:t>travelling in an inappropriate restraint</w:t>
      </w:r>
      <w:r w:rsidR="00842EA5">
        <w:t xml:space="preserve"> for their size</w:t>
      </w:r>
    </w:p>
    <w:p w14:paraId="6B0C6ED1" w14:textId="3D98A40B" w:rsidR="00CA7F2D" w:rsidRDefault="00CA7F2D" w:rsidP="00E8104F">
      <w:pPr>
        <w:pStyle w:val="BodyTextBullet1"/>
      </w:pPr>
      <w:r w:rsidRPr="00CA7F2D">
        <w:t>travelling in an incorrect position/seat in the vehicle</w:t>
      </w:r>
    </w:p>
    <w:p w14:paraId="330064D8" w14:textId="7C64A31A" w:rsidR="00F02F2B" w:rsidRDefault="00F02F2B" w:rsidP="00E8104F">
      <w:pPr>
        <w:pStyle w:val="BodyTextBullet1"/>
      </w:pPr>
      <w:r>
        <w:t>riding a bicycle or wheeled toy without a helmet</w:t>
      </w:r>
    </w:p>
    <w:p w14:paraId="6BD75541" w14:textId="573607DA" w:rsidR="00F359D9" w:rsidRDefault="00F02F2B" w:rsidP="00E8104F">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E8104F">
      <w:pPr>
        <w:pStyle w:val="BODYTEXTELAA"/>
      </w:pPr>
    </w:p>
    <w:p w14:paraId="2A2EB895" w14:textId="642A5F98" w:rsidR="000A644C" w:rsidRDefault="000A644C" w:rsidP="00E8104F">
      <w:pPr>
        <w:pStyle w:val="BODYTEXTELAA"/>
      </w:pPr>
      <w:r>
        <w:t>RISK ASSESSMENTS</w:t>
      </w:r>
    </w:p>
    <w:p w14:paraId="5D6C0717" w14:textId="3D2C3241" w:rsidR="000A644C" w:rsidRDefault="000A644C" w:rsidP="00E8104F">
      <w:pPr>
        <w:pStyle w:val="BodyTextBullet1"/>
      </w:pPr>
      <w:r>
        <w:t xml:space="preserve">A risk assessment is only required to be completed at least once for a </w:t>
      </w:r>
      <w:r w:rsidR="00ED0DF5">
        <w:t>12-month</w:t>
      </w:r>
      <w:r>
        <w:t xml:space="preserve"> period if the excursion is a regular outing</w:t>
      </w:r>
      <w:r w:rsidR="0057118B">
        <w:t xml:space="preserve"> </w:t>
      </w:r>
      <w:r w:rsidR="0057118B" w:rsidRPr="00CD21A8">
        <w:rPr>
          <w:rStyle w:val="RefertoSourceDefinitionsAttachmentChar"/>
        </w:rPr>
        <w:t>(Refer to Definitions)</w:t>
      </w:r>
      <w:r w:rsidR="0057118B">
        <w:t xml:space="preserve"> </w:t>
      </w:r>
    </w:p>
    <w:p w14:paraId="3EEE7D40" w14:textId="77777777" w:rsidR="00F359D9" w:rsidRDefault="00F359D9" w:rsidP="0057118B">
      <w:pPr>
        <w:pStyle w:val="Heading2"/>
      </w:pPr>
      <w:r>
        <w:t>Legislation and Standards</w:t>
      </w:r>
    </w:p>
    <w:p w14:paraId="5E47C39C" w14:textId="77777777" w:rsidR="009C7DF8" w:rsidRDefault="009C7DF8" w:rsidP="00E8104F">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E8104F">
      <w:pPr>
        <w:pStyle w:val="BodyTextBullet1"/>
      </w:pPr>
      <w:r>
        <w:t>Bus Safety Act</w:t>
      </w:r>
    </w:p>
    <w:p w14:paraId="487CDE89" w14:textId="4A1760DB" w:rsidR="005F34F8" w:rsidRDefault="005F34F8" w:rsidP="00E8104F">
      <w:pPr>
        <w:pStyle w:val="BodyTextBullet1"/>
      </w:pPr>
      <w:r>
        <w:t>Education and Care Services National Law Act 2010</w:t>
      </w:r>
    </w:p>
    <w:p w14:paraId="7971F699" w14:textId="77777777" w:rsidR="005F34F8" w:rsidRDefault="005F34F8" w:rsidP="00E8104F">
      <w:pPr>
        <w:pStyle w:val="BodyTextBullet1"/>
      </w:pPr>
      <w:r w:rsidRPr="002E206D">
        <w:t>Education and Care Services National Regulations 2011: Regulations 99, 100, 101, 102, 102B, 102C, 102D, 158, 159, 160, 161</w:t>
      </w:r>
    </w:p>
    <w:p w14:paraId="1C07FBB0" w14:textId="77777777" w:rsidR="005F34F8" w:rsidRDefault="005F34F8" w:rsidP="00E8104F">
      <w:pPr>
        <w:pStyle w:val="BodyTextBullet1"/>
      </w:pPr>
      <w:r>
        <w:t>National Quality Standard</w:t>
      </w:r>
    </w:p>
    <w:p w14:paraId="794F5824" w14:textId="77777777" w:rsidR="005F34F8" w:rsidRDefault="005F34F8" w:rsidP="00E8104F">
      <w:pPr>
        <w:pStyle w:val="BodyTextBullet2"/>
      </w:pPr>
      <w:r>
        <w:t xml:space="preserve">Quality Area 2: Children’s Health and Safety </w:t>
      </w:r>
    </w:p>
    <w:p w14:paraId="73A378E0" w14:textId="77777777" w:rsidR="00BB6805" w:rsidRDefault="005F34F8" w:rsidP="00E8104F">
      <w:pPr>
        <w:pStyle w:val="BodyTextBullet2"/>
      </w:pPr>
      <w:r>
        <w:t xml:space="preserve">Quality Area 6: Collaborative Partnerships with Families and Communities </w:t>
      </w:r>
    </w:p>
    <w:p w14:paraId="240E3AB4" w14:textId="50E4C697" w:rsidR="005F34F8" w:rsidRDefault="005F34F8" w:rsidP="00E8104F">
      <w:pPr>
        <w:pStyle w:val="BodyTextBullet1"/>
      </w:pPr>
      <w:r>
        <w:t xml:space="preserve">Road Safety Act 1986 </w:t>
      </w:r>
    </w:p>
    <w:p w14:paraId="50EECD40" w14:textId="126F1BD7" w:rsidR="005F34F8" w:rsidRDefault="005F34F8" w:rsidP="00E8104F">
      <w:pPr>
        <w:pStyle w:val="BodyTextBullet1"/>
      </w:pPr>
      <w:r>
        <w:rPr>
          <w:noProof/>
        </w:rPr>
        <mc:AlternateContent>
          <mc:Choice Requires="wps">
            <w:drawing>
              <wp:anchor distT="45720" distB="45720" distL="114300" distR="114300" simplePos="0" relativeHeight="251664384"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5"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_x0000_s1029" style="position:absolute;left:0;text-align:left;margin-left:60.5pt;margin-top:23.35pt;width:441.75pt;height:73.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RnyvdOAAAAALAQAADwAAAGRycy9kb3ducmV2LnhtbEyPwU7DMBBE70j8g7VI&#10;3KjTkpY2xKkQotxpq9CjGy9JIF6H2EkDX9/tCW472tHMm3Q92kYM2PnakYLpJAKBVDhTU6lgv9vc&#10;LUH4oMnoxhEq+EEP6+z6KtWJcSd6w2EbSsEh5BOtoAqhTaT0RYVW+4lrkfj34TqrA8uulKbTJw63&#10;jZxF0UJaXRM3VLrF5wqLr21vFbx/7l5ev/PfemhDvJnnuev3eFDq9mZ8egQRcAx/ZrjgMzpkzHR0&#10;PRkvGtazKW8JCuLFA4iLIYriOYgjX6v7Fcgslf83ZGcAAAD//wMAUEsBAi0AFAAGAAgAAAAhALaD&#10;OJL+AAAA4QEAABMAAAAAAAAAAAAAAAAAAAAAAFtDb250ZW50X1R5cGVzXS54bWxQSwECLQAUAAYA&#10;CAAAACEAOP0h/9YAAACUAQAACwAAAAAAAAAAAAAAAAAvAQAAX3JlbHMvLnJlbHNQSwECLQAUAAYA&#10;CAAAACEAcpjFSRgCAAACBAAADgAAAAAAAAAAAAAAAAAuAgAAZHJzL2Uyb0RvYy54bWxQSwECLQAU&#10;AAYACAAAACEARnyvdOAAAAALAQAADwAAAAAAAAAAAAAAAAByBAAAZHJzL2Rvd25yZXYueG1sUEsF&#10;BgAAAAAEAAQA8wAAAH8FA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7"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E8104F">
      <w:pPr>
        <w:pStyle w:val="BODYTEXTELAA"/>
      </w:pPr>
    </w:p>
    <w:p w14:paraId="477D7939" w14:textId="0F823D1C" w:rsidR="00F359D9" w:rsidRDefault="0094322F" w:rsidP="00E8104F">
      <w:pPr>
        <w:pStyle w:val="BODYTEXTELAA"/>
      </w:pPr>
      <w:r>
        <w:rPr>
          <w:noProof/>
        </w:rPr>
        <w:drawing>
          <wp:anchor distT="0" distB="0" distL="114300" distR="114300" simplePos="0" relativeHeight="251659264"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2096"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F2004"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E8104F">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11E6A2EC" w14:textId="49426A01" w:rsidR="00D8455E" w:rsidRDefault="00D8455E" w:rsidP="00E8104F">
      <w:pPr>
        <w:pStyle w:val="BODYTEXTELAA"/>
      </w:pPr>
      <w:r w:rsidRPr="00674E5B">
        <w:rPr>
          <w:b/>
          <w:bCs/>
        </w:rPr>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6F468219" w14:textId="77777777" w:rsidR="008A3D9E" w:rsidRPr="00FC2113" w:rsidRDefault="008A3D9E" w:rsidP="00E8104F">
      <w:pPr>
        <w:pStyle w:val="BODYTEXTELAA"/>
      </w:pPr>
      <w:r w:rsidRPr="00FC2113">
        <w:rPr>
          <w:b/>
          <w:bCs/>
        </w:rPr>
        <w:t xml:space="preserve">Excursion: </w:t>
      </w:r>
      <w:r w:rsidRPr="00FC2113">
        <w:t>An outing organised by an education and care service, but does not include an outing organised by an education and care service provided on a school site if:</w:t>
      </w:r>
    </w:p>
    <w:p w14:paraId="2AAE0572" w14:textId="54D44ACD" w:rsidR="008A3D9E" w:rsidRPr="00FC2113" w:rsidRDefault="008A3D9E" w:rsidP="00FC2113">
      <w:pPr>
        <w:pStyle w:val="BODYTEXTELAA"/>
        <w:ind w:left="1701"/>
      </w:pPr>
      <w:r w:rsidRPr="00FC2113">
        <w:t>a. the child or children leave the education and care service premises in the company of an educator; and</w:t>
      </w:r>
    </w:p>
    <w:p w14:paraId="7616D594" w14:textId="7113B5C3" w:rsidR="00B14D66" w:rsidRPr="008A3D9E" w:rsidRDefault="008A3D9E" w:rsidP="00FC2113">
      <w:pPr>
        <w:pStyle w:val="BODYTEXTELAA"/>
        <w:ind w:left="1701"/>
      </w:pPr>
      <w:r w:rsidRPr="00FC2113">
        <w:t>b. the child or children do not leave the school site</w:t>
      </w:r>
    </w:p>
    <w:p w14:paraId="714C5620" w14:textId="05890F26" w:rsidR="00DC20B0" w:rsidRDefault="00DC20B0" w:rsidP="00E8104F">
      <w:pPr>
        <w:pStyle w:val="BODYTEXTELAA"/>
        <w:rPr>
          <w:b/>
          <w:bCs/>
        </w:rPr>
      </w:pPr>
      <w:r>
        <w:rPr>
          <w:b/>
          <w:bCs/>
        </w:rPr>
        <w:lastRenderedPageBreak/>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r w:rsidR="0040260E">
        <w:t>.</w:t>
      </w:r>
    </w:p>
    <w:p w14:paraId="311A6D58" w14:textId="49007B12" w:rsidR="00EE78AD" w:rsidRDefault="0057118B" w:rsidP="00E8104F">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245993B" w14:textId="1DB12D0F" w:rsidR="00D8455E" w:rsidRDefault="00D8455E" w:rsidP="00E8104F">
      <w:pPr>
        <w:pStyle w:val="BODYTEXTELAA"/>
      </w:pPr>
      <w:r w:rsidRPr="00DE1A43">
        <w:rPr>
          <w:b/>
          <w:bCs/>
        </w:rPr>
        <w:t>Risk assessment:</w:t>
      </w:r>
      <w:r>
        <w:t xml:space="preserve"> A risk assessment must identify and assess any hazard that poses a risk to a child’s health, safety and/or wellbeing while on an excursion, and specify how these risks will be managed and/or minimised </w:t>
      </w:r>
      <w:r w:rsidRPr="004B6B49">
        <w:rPr>
          <w:rStyle w:val="RegulationLawChar"/>
        </w:rPr>
        <w:t>(Regulation 101, 102B, 102C).</w:t>
      </w:r>
      <w:r>
        <w:t xml:space="preserve"> Risk assessments must consider:</w:t>
      </w:r>
    </w:p>
    <w:p w14:paraId="33142E26" w14:textId="7755F870" w:rsidR="00D8455E" w:rsidRDefault="00D8455E" w:rsidP="00E8104F">
      <w:pPr>
        <w:pStyle w:val="BodyTextBullet1"/>
      </w:pPr>
      <w:r>
        <w:t>the proposed route and location of the excursion</w:t>
      </w:r>
    </w:p>
    <w:p w14:paraId="283B26BF" w14:textId="106E3D6D" w:rsidR="00D8455E" w:rsidRDefault="00D8455E" w:rsidP="00E8104F">
      <w:pPr>
        <w:pStyle w:val="BodyTextBullet1"/>
      </w:pPr>
      <w:r>
        <w:t>any water hazards</w:t>
      </w:r>
    </w:p>
    <w:p w14:paraId="004A370C" w14:textId="13269672" w:rsidR="00D8455E" w:rsidRDefault="00D8455E" w:rsidP="00E8104F">
      <w:pPr>
        <w:pStyle w:val="BodyTextBullet1"/>
      </w:pPr>
      <w:r>
        <w:t>any risks associated with water-based activities</w:t>
      </w:r>
    </w:p>
    <w:p w14:paraId="3A2E69AD" w14:textId="5080ED16" w:rsidR="00D8455E" w:rsidRDefault="00D8455E" w:rsidP="00E8104F">
      <w:pPr>
        <w:pStyle w:val="BodyTextBullet1"/>
      </w:pPr>
      <w:r>
        <w:t>transport to and from the proposed location of the excursion</w:t>
      </w:r>
    </w:p>
    <w:p w14:paraId="2198F309" w14:textId="0D847A00" w:rsidR="00D8455E" w:rsidRDefault="00D8455E" w:rsidP="00E8104F">
      <w:pPr>
        <w:pStyle w:val="BodyTextBullet1"/>
      </w:pPr>
      <w:r>
        <w:t>the number of adults and children participating in the excursion</w:t>
      </w:r>
    </w:p>
    <w:p w14:paraId="03B05253" w14:textId="4515CBF4" w:rsidR="00D8455E" w:rsidRDefault="00D8455E" w:rsidP="00E8104F">
      <w:pPr>
        <w:pStyle w:val="BodyTextBullet1"/>
      </w:pPr>
      <w:r>
        <w:t>the number of educators or other responsible adults who will be providing supervision given the level of risk, and whether or not specialised skills are required (</w:t>
      </w:r>
      <w:proofErr w:type="gramStart"/>
      <w:r>
        <w:t>e.g.</w:t>
      </w:r>
      <w:proofErr w:type="gramEnd"/>
      <w:r>
        <w:t xml:space="preserve"> lifesaving skills)</w:t>
      </w:r>
    </w:p>
    <w:p w14:paraId="1E52FA85" w14:textId="1CFAD7A6" w:rsidR="00D8455E" w:rsidRDefault="00D8455E" w:rsidP="00E8104F">
      <w:pPr>
        <w:pStyle w:val="BodyTextBullet1"/>
      </w:pPr>
      <w:r>
        <w:t>the proposed activities, and the impact of this on children with varying levels of ability, additional needs or medical conditions</w:t>
      </w:r>
    </w:p>
    <w:p w14:paraId="706174EA" w14:textId="69C6587E" w:rsidR="00D8455E" w:rsidRDefault="00D8455E" w:rsidP="00E8104F">
      <w:pPr>
        <w:pStyle w:val="BodyTextBullet1"/>
      </w:pPr>
      <w:r>
        <w:t>the proposed duration of the excursion, and the impact of this on children with varying levels of ability, additional needs or medical conditions</w:t>
      </w:r>
    </w:p>
    <w:p w14:paraId="65CF227A" w14:textId="515578B5" w:rsidR="00D8455E" w:rsidRDefault="00D8455E" w:rsidP="00E8104F">
      <w:pPr>
        <w:pStyle w:val="BodyTextBullet1"/>
      </w:pPr>
      <w:r>
        <w:t xml:space="preserve">any items/information that should be taken on the excursion </w:t>
      </w:r>
      <w:proofErr w:type="gramStart"/>
      <w:r>
        <w:t>e.g.</w:t>
      </w:r>
      <w:proofErr w:type="gramEnd"/>
      <w:r>
        <w:t xml:space="preserve"> first aid kit, emergency contact details for children, medication for children with known medical conditions (such as asthma, anaphylaxis and diabetes) and a mobile phone.</w:t>
      </w:r>
    </w:p>
    <w:p w14:paraId="566A8AB2" w14:textId="5E423BC8" w:rsidR="00D8455E" w:rsidRDefault="00D8455E" w:rsidP="00E8104F">
      <w:pPr>
        <w:pStyle w:val="BODYTEXTELAA"/>
      </w:pPr>
      <w:r>
        <w:t xml:space="preserve">ACECQA provides a sample Excursion Risk Management Plan at: </w:t>
      </w:r>
      <w:hyperlink r:id="rId20" w:history="1">
        <w:r w:rsidR="000C016E" w:rsidRPr="000C016E">
          <w:rPr>
            <w:rStyle w:val="Hyperlink"/>
          </w:rPr>
          <w:t>www.acecqa.gov.au/resources/applications/sample-forms-and-templates</w:t>
        </w:r>
      </w:hyperlink>
    </w:p>
    <w:p w14:paraId="15A46944" w14:textId="7EB5E48A" w:rsidR="008E4251" w:rsidRDefault="008E4251" w:rsidP="00E8104F">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or have arranged for the transportation of children, between an</w:t>
      </w:r>
      <w:r w:rsidR="00A0511A">
        <w:t xml:space="preserve"> </w:t>
      </w:r>
      <w:r w:rsidR="00A0511A" w:rsidRPr="00A0511A">
        <w:t>education and care service premises and another location, for</w:t>
      </w:r>
      <w:r w:rsidR="00A0511A">
        <w:t xml:space="preserve"> </w:t>
      </w:r>
      <w:r w:rsidR="00A0511A" w:rsidRPr="00A0511A">
        <w:t>example their home, school, or a place of excursion.</w:t>
      </w:r>
    </w:p>
    <w:p w14:paraId="661CD296" w14:textId="65E82370" w:rsidR="00261AC3" w:rsidRDefault="00D8455E" w:rsidP="00E8104F">
      <w:pPr>
        <w:pStyle w:val="BODYTEXTELAA"/>
      </w:pPr>
      <w:r w:rsidRPr="00BB619B">
        <w:rPr>
          <w:b/>
          <w:bCs/>
        </w:rPr>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E8104F">
      <w:pPr>
        <w:pStyle w:val="BODYTEXTELAA"/>
      </w:pPr>
    </w:p>
    <w:p w14:paraId="7AC7B39C" w14:textId="77777777" w:rsidR="007B399F" w:rsidRDefault="007B399F" w:rsidP="00E8104F">
      <w:pPr>
        <w:pStyle w:val="BODYTEXTELAA"/>
      </w:pPr>
      <w:r>
        <w:rPr>
          <w:noProof/>
        </w:rPr>
        <mc:AlternateContent>
          <mc:Choice Requires="wps">
            <w:drawing>
              <wp:anchor distT="0" distB="0" distL="114300" distR="114300" simplePos="0" relativeHeight="251653120"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8F9C6" id="Straight Connector 1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60288"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77777777" w:rsidR="007B399F" w:rsidRDefault="007B399F" w:rsidP="0057118B">
      <w:pPr>
        <w:pStyle w:val="Heading2"/>
      </w:pPr>
      <w:r>
        <w:t>Sources</w:t>
      </w:r>
    </w:p>
    <w:p w14:paraId="60970F0E" w14:textId="1B0B4805" w:rsidR="00840BF9" w:rsidRPr="00840BF9" w:rsidRDefault="00840BF9" w:rsidP="00E8104F">
      <w:pPr>
        <w:pStyle w:val="BodyTextBullet1"/>
      </w:pPr>
      <w:r w:rsidRPr="00840BF9">
        <w:t xml:space="preserve">Early Learning Association Australia: </w:t>
      </w:r>
      <w:hyperlink r:id="rId22" w:history="1">
        <w:r w:rsidR="00516C13" w:rsidRPr="00516C13">
          <w:rPr>
            <w:rStyle w:val="Hyperlink"/>
          </w:rPr>
          <w:t>www.elaa.org.au</w:t>
        </w:r>
      </w:hyperlink>
    </w:p>
    <w:p w14:paraId="72090538" w14:textId="07C8AE0D" w:rsidR="00905C5E" w:rsidRPr="00840BF9" w:rsidRDefault="009A7736" w:rsidP="00E8104F">
      <w:pPr>
        <w:pStyle w:val="BodyTextBullet1"/>
      </w:pPr>
      <w:r>
        <w:t xml:space="preserve">Starting </w:t>
      </w:r>
      <w:r w:rsidR="003C089A">
        <w:t xml:space="preserve">Out Safely: </w:t>
      </w:r>
      <w:hyperlink r:id="rId23" w:history="1">
        <w:r w:rsidR="00905C5E" w:rsidRPr="00884863">
          <w:rPr>
            <w:rStyle w:val="Hyperlink"/>
          </w:rPr>
          <w:t>www.childroadsafety.org.au</w:t>
        </w:r>
      </w:hyperlink>
    </w:p>
    <w:p w14:paraId="36D5F426" w14:textId="7651CE5D" w:rsidR="00840BF9" w:rsidRPr="00840BF9" w:rsidRDefault="003C089A" w:rsidP="00E8104F">
      <w:pPr>
        <w:pStyle w:val="BodyTextBullet1"/>
      </w:pPr>
      <w:r>
        <w:t>Department of Transport</w:t>
      </w:r>
      <w:r w:rsidR="00840BF9" w:rsidRPr="00840BF9">
        <w:t xml:space="preserve">: </w:t>
      </w:r>
      <w:hyperlink r:id="rId24" w:history="1">
        <w:r w:rsidR="00840BF9" w:rsidRPr="00312B62">
          <w:rPr>
            <w:rStyle w:val="Hyperlink"/>
          </w:rPr>
          <w:t>www.vicroads.vic.gov.au</w:t>
        </w:r>
      </w:hyperlink>
    </w:p>
    <w:p w14:paraId="0EBC0553" w14:textId="5402569A" w:rsidR="00840BF9" w:rsidRPr="00840BF9" w:rsidRDefault="00840BF9" w:rsidP="00E8104F">
      <w:pPr>
        <w:pStyle w:val="BodyTextBullet1"/>
      </w:pPr>
      <w:r w:rsidRPr="00840BF9">
        <w:t xml:space="preserve">Car Seats Save Lives: </w:t>
      </w:r>
      <w:hyperlink r:id="rId25" w:history="1">
        <w:r w:rsidRPr="00745087">
          <w:rPr>
            <w:rStyle w:val="Hyperlink"/>
          </w:rPr>
          <w:t>www.carseatssavelives.com.au</w:t>
        </w:r>
      </w:hyperlink>
    </w:p>
    <w:p w14:paraId="5E24FFF1" w14:textId="280C967A" w:rsidR="00840BF9" w:rsidRPr="002522CF" w:rsidRDefault="00840BF9" w:rsidP="00E8104F">
      <w:pPr>
        <w:pStyle w:val="BodyTextBullet1"/>
        <w:rPr>
          <w:rStyle w:val="Hyperlink"/>
          <w:color w:val="auto"/>
          <w:u w:val="none"/>
        </w:rPr>
      </w:pPr>
      <w:r w:rsidRPr="00840BF9">
        <w:t xml:space="preserve">Best practice guidelines for the safe restraint of children travelling in motor vehicles. </w:t>
      </w:r>
      <w:hyperlink r:id="rId26" w:history="1">
        <w:r w:rsidR="003B6BF7" w:rsidRPr="003B6BF7">
          <w:rPr>
            <w:rStyle w:val="Hyperlink"/>
          </w:rPr>
          <w:t>www.neura.edu.au/crs-guidelines</w:t>
        </w:r>
      </w:hyperlink>
    </w:p>
    <w:p w14:paraId="05F58783" w14:textId="250F91DF" w:rsidR="002522CF" w:rsidRPr="00865BBE" w:rsidRDefault="002522CF" w:rsidP="00E8104F">
      <w:pPr>
        <w:pStyle w:val="BodyTextBullet1"/>
        <w:rPr>
          <w:rStyle w:val="Hyperlink"/>
          <w:color w:val="auto"/>
          <w:u w:val="none"/>
        </w:rPr>
      </w:pPr>
      <w:r w:rsidRPr="002522CF">
        <w:t>ACECQA</w:t>
      </w:r>
      <w:r w:rsidR="002F5B40">
        <w:t xml:space="preserve">, </w:t>
      </w:r>
      <w:r w:rsidRPr="002522CF">
        <w:t>Safe Transportation of Children</w:t>
      </w:r>
      <w:r>
        <w:t xml:space="preserve">: </w:t>
      </w:r>
      <w:hyperlink r:id="rId27" w:history="1">
        <w:r w:rsidR="000E36C5" w:rsidRPr="003153E1">
          <w:rPr>
            <w:rStyle w:val="Hyperlink"/>
          </w:rPr>
          <w:t>https://www.acecqa.gov.au/sites/default/files/2020-08/Infosheet-SafeTransportationOfChildren.pdf</w:t>
        </w:r>
      </w:hyperlink>
    </w:p>
    <w:p w14:paraId="5400889F" w14:textId="3E24D48F" w:rsidR="00865BBE" w:rsidRDefault="00865BBE" w:rsidP="00E8104F">
      <w:pPr>
        <w:pStyle w:val="BodyTextBullet1"/>
      </w:pPr>
      <w:r>
        <w:t>ACECQ</w:t>
      </w:r>
      <w:r w:rsidR="002F5B40">
        <w:t xml:space="preserve">A, Changes to regular </w:t>
      </w:r>
      <w:r w:rsidR="003742CA">
        <w:t>transportation</w:t>
      </w:r>
      <w:r w:rsidR="002F5B40">
        <w:t xml:space="preserve"> of children commencing </w:t>
      </w:r>
      <w:r w:rsidR="003742CA">
        <w:t>1 March 2023</w:t>
      </w:r>
    </w:p>
    <w:p w14:paraId="25FB41D3" w14:textId="76BDFE44" w:rsidR="003742CA" w:rsidRDefault="00000000" w:rsidP="00BA31C2">
      <w:pPr>
        <w:pStyle w:val="BodyTextBullet1"/>
        <w:numPr>
          <w:ilvl w:val="0"/>
          <w:numId w:val="0"/>
        </w:numPr>
        <w:ind w:left="2058"/>
        <w:rPr>
          <w:rStyle w:val="Hyperlink"/>
          <w:color w:val="auto"/>
          <w:u w:val="none"/>
        </w:rPr>
      </w:pPr>
      <w:hyperlink r:id="rId28" w:history="1">
        <w:r w:rsidR="00C8538E" w:rsidRPr="005C446A">
          <w:rPr>
            <w:rStyle w:val="Hyperlink"/>
          </w:rPr>
          <w:t>https://www.acecqa.gov.au/sites/default/files/2023-01/Info_Fact_Sheet_ChangesToRegularTransportationOfChildren_March2023_0.pdf</w:t>
        </w:r>
      </w:hyperlink>
    </w:p>
    <w:p w14:paraId="2E82CFF8" w14:textId="19CE2C47" w:rsidR="00283E52" w:rsidRPr="00FC2113" w:rsidRDefault="00C549CD" w:rsidP="00E8104F">
      <w:pPr>
        <w:pStyle w:val="BodyTextBullet1"/>
        <w:rPr>
          <w:rStyle w:val="Hyperlink"/>
          <w:color w:val="auto"/>
          <w:u w:val="none"/>
        </w:rPr>
      </w:pPr>
      <w:r w:rsidRPr="00FC2113">
        <w:t>Safe Transport Victoria’s</w:t>
      </w:r>
      <w:r w:rsidR="003713EB" w:rsidRPr="00FC2113">
        <w:t xml:space="preserve">: </w:t>
      </w:r>
      <w:hyperlink r:id="rId29" w:history="1">
        <w:r w:rsidR="003713EB" w:rsidRPr="00FC2113">
          <w:rPr>
            <w:rStyle w:val="Hyperlink"/>
          </w:rPr>
          <w:t>https://transportsafety.vic.gov.au/</w:t>
        </w:r>
      </w:hyperlink>
    </w:p>
    <w:p w14:paraId="3C5BFC1C" w14:textId="482AE9AA" w:rsidR="006222DF" w:rsidRPr="00FC2113" w:rsidRDefault="006222DF" w:rsidP="00E8104F">
      <w:pPr>
        <w:pStyle w:val="BodyTextBullet1"/>
        <w:rPr>
          <w:rStyle w:val="Hyperlink"/>
          <w:color w:val="auto"/>
          <w:u w:val="none"/>
        </w:rPr>
      </w:pPr>
      <w:r w:rsidRPr="00FC2113">
        <w:rPr>
          <w:rStyle w:val="Hyperlink"/>
          <w:color w:val="auto"/>
          <w:u w:val="none"/>
        </w:rPr>
        <w:lastRenderedPageBreak/>
        <w:t>A</w:t>
      </w:r>
      <w:r w:rsidR="001C15CC" w:rsidRPr="00FC2113">
        <w:rPr>
          <w:rStyle w:val="Hyperlink"/>
          <w:color w:val="auto"/>
          <w:u w:val="none"/>
        </w:rPr>
        <w:t xml:space="preserve">CECQA, Risk Assessment and Management Tool: </w:t>
      </w:r>
      <w:hyperlink r:id="rId30" w:history="1">
        <w:r w:rsidR="00826CF6" w:rsidRPr="00FC2113">
          <w:rPr>
            <w:rStyle w:val="Hyperlink"/>
          </w:rPr>
          <w:t>https://www.acecqa.gov.au/nqf/national-quality-standard/quality-area-2-childrens-health-and-safety</w:t>
        </w:r>
      </w:hyperlink>
    </w:p>
    <w:p w14:paraId="521C85AB" w14:textId="77777777" w:rsidR="000C5FAE" w:rsidRDefault="007B399F" w:rsidP="0057118B">
      <w:pPr>
        <w:pStyle w:val="Heading2"/>
      </w:pPr>
      <w:r>
        <w:t>Related Policies</w:t>
      </w:r>
    </w:p>
    <w:p w14:paraId="32BFDB89" w14:textId="05AF542F" w:rsidR="002A6533" w:rsidRDefault="002A6533" w:rsidP="00E8104F">
      <w:pPr>
        <w:pStyle w:val="BodyTextBullet1"/>
      </w:pPr>
      <w:r>
        <w:t>Acceptance and Refusal of Authorisations</w:t>
      </w:r>
    </w:p>
    <w:p w14:paraId="0555D6E9" w14:textId="7ADD149B" w:rsidR="002A6533" w:rsidRDefault="002A6533" w:rsidP="00E8104F">
      <w:pPr>
        <w:pStyle w:val="BodyTextBullet1"/>
      </w:pPr>
      <w:r>
        <w:t>Child Safe Environment</w:t>
      </w:r>
      <w:r w:rsidR="000B4CB4">
        <w:t xml:space="preserve"> and Wellbeing</w:t>
      </w:r>
    </w:p>
    <w:p w14:paraId="49226EB4" w14:textId="6349DBC5" w:rsidR="002A6533" w:rsidRDefault="002A6533" w:rsidP="00E8104F">
      <w:pPr>
        <w:pStyle w:val="BodyTextBullet1"/>
      </w:pPr>
      <w:r>
        <w:t>Curriculum Development</w:t>
      </w:r>
    </w:p>
    <w:p w14:paraId="48FDC2DC" w14:textId="7167BCA0" w:rsidR="002A6533" w:rsidRDefault="002A6533" w:rsidP="00E8104F">
      <w:pPr>
        <w:pStyle w:val="BodyTextBullet1"/>
      </w:pPr>
      <w:r>
        <w:t>Delivery and Collection of Children</w:t>
      </w:r>
    </w:p>
    <w:p w14:paraId="4A295919" w14:textId="61CB5EFA" w:rsidR="002A6533" w:rsidRDefault="002A6533" w:rsidP="00E8104F">
      <w:pPr>
        <w:pStyle w:val="BodyTextBullet1"/>
      </w:pPr>
      <w:r>
        <w:t>Excursions and Service Events</w:t>
      </w:r>
    </w:p>
    <w:p w14:paraId="2F4BF27E" w14:textId="6F27280B" w:rsidR="002A6533" w:rsidRDefault="002A6533" w:rsidP="00E8104F">
      <w:pPr>
        <w:pStyle w:val="BodyTextBullet1"/>
      </w:pPr>
      <w:r>
        <w:t>Inclusion and Equity</w:t>
      </w:r>
    </w:p>
    <w:p w14:paraId="0FA2A085" w14:textId="086436AF" w:rsidR="002A6533" w:rsidRDefault="002A6533" w:rsidP="00E8104F">
      <w:pPr>
        <w:pStyle w:val="BodyTextBullet1"/>
      </w:pPr>
      <w:r>
        <w:t>Occupational Health and Safety</w:t>
      </w:r>
    </w:p>
    <w:p w14:paraId="6CF4D280" w14:textId="43C49DB4" w:rsidR="002A6533" w:rsidRDefault="002A6533" w:rsidP="00E8104F">
      <w:pPr>
        <w:pStyle w:val="BodyTextBullet1"/>
      </w:pPr>
      <w:r>
        <w:t>Supervision of Children</w:t>
      </w:r>
    </w:p>
    <w:p w14:paraId="70666926" w14:textId="1934A4E8" w:rsidR="000C5FAE" w:rsidRPr="000C5FAE" w:rsidRDefault="00D15C84" w:rsidP="00E8104F">
      <w:pPr>
        <w:pStyle w:val="BODYTEXTELAA"/>
      </w:pPr>
      <w:r>
        <w:rPr>
          <w:noProof/>
        </w:rPr>
        <w:drawing>
          <wp:anchor distT="0" distB="0" distL="114300" distR="114300" simplePos="0" relativeHeight="251661312" behindDoc="1" locked="1" layoutInCell="1" allowOverlap="1" wp14:anchorId="29122179" wp14:editId="0E2F7879">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1DA95FF0" w:rsidR="007B399F" w:rsidRDefault="007B399F" w:rsidP="00E8104F">
      <w:pPr>
        <w:pStyle w:val="BODYTEXTELAA"/>
      </w:pPr>
      <w:r>
        <w:rPr>
          <w:noProof/>
        </w:rPr>
        <mc:AlternateContent>
          <mc:Choice Requires="wps">
            <w:drawing>
              <wp:anchor distT="0" distB="0" distL="114300" distR="114300" simplePos="0" relativeHeight="251654144" behindDoc="0" locked="1" layoutInCell="1" allowOverlap="1" wp14:anchorId="16065EA5" wp14:editId="0D69A601">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B4DB5" id="Straight Connector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F27EEC" w14:textId="3FE29F40" w:rsidR="007B399F" w:rsidRDefault="007B399F" w:rsidP="007343F6">
      <w:pPr>
        <w:pStyle w:val="Evaluation"/>
      </w:pPr>
      <w:r>
        <w:t>Evaluation</w:t>
      </w:r>
    </w:p>
    <w:p w14:paraId="7FFC0CC8" w14:textId="77777777" w:rsidR="002B1C7D" w:rsidRDefault="002B1C7D" w:rsidP="00E8104F">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E8104F">
      <w:pPr>
        <w:pStyle w:val="BodyTextBullet1"/>
      </w:pPr>
      <w:r>
        <w:t>regularly seek feedback from parents/guardians, children, educators, management and all affected by the policy regarding its effectiveness</w:t>
      </w:r>
    </w:p>
    <w:p w14:paraId="27D62AB9" w14:textId="77777777" w:rsidR="00FF6661" w:rsidRDefault="00FF6661" w:rsidP="00E8104F">
      <w:pPr>
        <w:pStyle w:val="BodyTextBullet1"/>
      </w:pPr>
      <w:r>
        <w:t>monitor the implementation, compliance, complaints and incidents in relation to this policy</w:t>
      </w:r>
    </w:p>
    <w:p w14:paraId="5E31B8DF" w14:textId="77777777" w:rsidR="00FF6661" w:rsidRDefault="00FF6661" w:rsidP="00E8104F">
      <w:pPr>
        <w:pStyle w:val="BodyTextBullet1"/>
      </w:pPr>
      <w:r>
        <w:t>keep the policy up to date with current legislation, research, policy and best practice</w:t>
      </w:r>
    </w:p>
    <w:p w14:paraId="348E2FA9" w14:textId="6E1F8C6A" w:rsidR="00FF6661" w:rsidRDefault="00FF6661" w:rsidP="00E8104F">
      <w:pPr>
        <w:pStyle w:val="BodyTextBullet1"/>
      </w:pPr>
      <w:r>
        <w:t>revise the policy and procedures as part of the service’s policy review cycle, or as required</w:t>
      </w:r>
    </w:p>
    <w:p w14:paraId="038347D3" w14:textId="22C096DC" w:rsidR="00765382" w:rsidRDefault="00CF3494" w:rsidP="00E8104F">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E8104F">
      <w:pPr>
        <w:pStyle w:val="BODYTEXTELAA"/>
      </w:pPr>
    </w:p>
    <w:p w14:paraId="35E38081" w14:textId="6C83463E" w:rsidR="007B399F" w:rsidRDefault="007B399F" w:rsidP="00E8104F">
      <w:pPr>
        <w:pStyle w:val="BODYTEXTELAA"/>
      </w:pPr>
      <w:r>
        <w:rPr>
          <w:noProof/>
        </w:rPr>
        <mc:AlternateContent>
          <mc:Choice Requires="wps">
            <w:drawing>
              <wp:anchor distT="0" distB="0" distL="114300" distR="114300" simplePos="0" relativeHeight="251655168" behindDoc="0" locked="1" layoutInCell="1" allowOverlap="1" wp14:anchorId="5126D3DC" wp14:editId="160C6B34">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0B6BB"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62336"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77777777" w:rsidR="00CA21F0" w:rsidRDefault="00CA21F0" w:rsidP="00E8104F">
      <w:pPr>
        <w:pStyle w:val="BodyTextBullet1"/>
      </w:pPr>
      <w:r>
        <w:t xml:space="preserve">Attachment 1: National Practices for Early Childhood Road Safety Education </w:t>
      </w:r>
    </w:p>
    <w:p w14:paraId="66758DFD" w14:textId="77777777" w:rsidR="00CA21F0" w:rsidRDefault="00CA21F0" w:rsidP="00E8104F">
      <w:pPr>
        <w:pStyle w:val="BodyTextBullet1"/>
      </w:pPr>
      <w:r>
        <w:t>Attachment 2: Sample procedure when a child is observed to be at risk of harm while being transported to or from an early childhood premises</w:t>
      </w:r>
    </w:p>
    <w:p w14:paraId="5C52146E" w14:textId="77777777" w:rsidR="00D65519" w:rsidRDefault="00D65519" w:rsidP="00E8104F">
      <w:pPr>
        <w:pStyle w:val="BODYTEXTELAA"/>
      </w:pPr>
    </w:p>
    <w:p w14:paraId="3F367981" w14:textId="7327E391" w:rsidR="007B399F" w:rsidRDefault="00D15C84" w:rsidP="00E8104F">
      <w:pPr>
        <w:pStyle w:val="BODYTEXTELAA"/>
      </w:pPr>
      <w:r>
        <w:rPr>
          <w:noProof/>
        </w:rPr>
        <w:drawing>
          <wp:anchor distT="0" distB="0" distL="114300" distR="114300" simplePos="0" relativeHeight="251663360" behindDoc="1" locked="1" layoutInCell="1" allowOverlap="1" wp14:anchorId="5FF9EDD2" wp14:editId="63AB510E">
            <wp:simplePos x="0" y="0"/>
            <wp:positionH relativeFrom="column">
              <wp:posOffset>-53340</wp:posOffset>
            </wp:positionH>
            <wp:positionV relativeFrom="line">
              <wp:posOffset>177800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6192" behindDoc="0" locked="1" layoutInCell="1" allowOverlap="1" wp14:anchorId="17C6CF1E" wp14:editId="1D14379D">
                <wp:simplePos x="0" y="0"/>
                <wp:positionH relativeFrom="column">
                  <wp:posOffset>878205</wp:posOffset>
                </wp:positionH>
                <wp:positionV relativeFrom="paragraph">
                  <wp:posOffset>-15875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E4C79" id="Straight Connector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25pt" to="51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T6Y7dAAAACgEAAA8AAABkcnMvZG93bnJldi54bWxMj8FuwjAMhu+T9g6RJ+0GKZStqGuKEFM5&#10;ToJN2jVt3KZa4lRNgO7tCdqBHX/70+/PxWayhp1x9L0jAYt5AgypcaqnTsDXZzVbA/NBkpLGEQr4&#10;RQ+b8vGhkLlyFzrg+Rg6FkvI51KADmHIOfeNRiv93A1Icde60coQ49hxNcpLLLeGL5PklVvZU7yg&#10;5YA7jc3P8WQFvKu2+v4wFe31rl1tpyrj2aIW4vlp2r4BCziFOww3/agOZXSq3YmUZybmdJ1GVMBs&#10;+QLsBiRptgJW/014WfD/L5RXAAAA//8DAFBLAQItABQABgAIAAAAIQC2gziS/gAAAOEBAAATAAAA&#10;AAAAAAAAAAAAAAAAAABbQ29udGVudF9UeXBlc10ueG1sUEsBAi0AFAAGAAgAAAAhADj9If/WAAAA&#10;lAEAAAsAAAAAAAAAAAAAAAAALwEAAF9yZWxzLy5yZWxzUEsBAi0AFAAGAAgAAAAhAEnFCvzUAQAA&#10;AwQAAA4AAAAAAAAAAAAAAAAALgIAAGRycy9lMm9Eb2MueG1sUEsBAi0AFAAGAAgAAAAhAM/T6Y7d&#10;AAAACgEAAA8AAAAAAAAAAAAAAAAALgQAAGRycy9kb3ducmV2LnhtbFBLBQYAAAAABAAEAPMAAAA4&#10;BQAAAAA=&#10;" strokecolor="#f69434" strokeweight="1.25pt">
                <v:stroke dashstyle="1 1"/>
                <w10:anchorlock/>
              </v:line>
            </w:pict>
          </mc:Fallback>
        </mc:AlternateContent>
      </w:r>
    </w:p>
    <w:p w14:paraId="27E01E4F" w14:textId="5D88092B" w:rsidR="007B399F" w:rsidRDefault="007B399F" w:rsidP="007343F6">
      <w:pPr>
        <w:pStyle w:val="Authorisation"/>
      </w:pPr>
      <w:r>
        <w:t>Authorisation</w:t>
      </w:r>
    </w:p>
    <w:p w14:paraId="5BF78B5F" w14:textId="6BE6843D" w:rsidR="009416A1" w:rsidRDefault="009416A1" w:rsidP="00E8104F">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Content>
          <w:r w:rsidR="00D2301F">
            <w:t>ALTONA MEADOWS KINDERGARTEN</w:t>
          </w:r>
        </w:sdtContent>
      </w:sdt>
      <w:r>
        <w:t xml:space="preserve"> on [Date].</w:t>
      </w:r>
    </w:p>
    <w:p w14:paraId="42AAB113" w14:textId="532ACD50" w:rsidR="007B399F" w:rsidRDefault="009416A1" w:rsidP="00E8104F">
      <w:pPr>
        <w:pStyle w:val="BODYTEXTELAA"/>
      </w:pPr>
      <w:r w:rsidRPr="009416A1">
        <w:rPr>
          <w:b/>
          <w:bCs/>
        </w:rPr>
        <w:t>REVIEW DATE:</w:t>
      </w:r>
      <w:r>
        <w:t xml:space="preserve"> [DAY]/[MONTH]/[YEAR]</w:t>
      </w:r>
    </w:p>
    <w:p w14:paraId="7DAA6161" w14:textId="4C119EEC" w:rsidR="002B33CE" w:rsidRDefault="002B33CE" w:rsidP="00E8104F">
      <w:pPr>
        <w:pStyle w:val="BODYTEXTELAA"/>
        <w:sectPr w:rsidR="002B33CE" w:rsidSect="00A24295">
          <w:headerReference w:type="even" r:id="rId34"/>
          <w:headerReference w:type="default" r:id="rId35"/>
          <w:footerReference w:type="even" r:id="rId36"/>
          <w:footerReference w:type="default" r:id="rId37"/>
          <w:headerReference w:type="first" r:id="rId38"/>
          <w:footerReference w:type="first" r:id="rId39"/>
          <w:pgSz w:w="11906" w:h="16838"/>
          <w:pgMar w:top="1440" w:right="1416" w:bottom="1440" w:left="851" w:header="0" w:footer="709" w:gutter="0"/>
          <w:cols w:space="708"/>
          <w:titlePg/>
          <w:docGrid w:linePitch="360"/>
        </w:sectPr>
      </w:pPr>
    </w:p>
    <w:p w14:paraId="5A182D74" w14:textId="77777777" w:rsidR="00C069B9" w:rsidRDefault="00C069B9" w:rsidP="00E8104F">
      <w:pPr>
        <w:pStyle w:val="DisclaimerAttachments"/>
      </w:pPr>
      <w:r w:rsidRPr="00C069B9">
        <w:lastRenderedPageBreak/>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40"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lastRenderedPageBreak/>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 xml:space="preserve">offer/provide assistance to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7010198" w14:textId="33E692ED" w:rsidR="00A94613" w:rsidRPr="007B399F"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sectPr w:rsidR="00A94613" w:rsidRPr="007B399F" w:rsidSect="002B33CE">
      <w:head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34CD" w14:textId="77777777" w:rsidR="0009560E" w:rsidRDefault="0009560E" w:rsidP="004B56A8">
      <w:r>
        <w:separator/>
      </w:r>
    </w:p>
  </w:endnote>
  <w:endnote w:type="continuationSeparator" w:id="0">
    <w:p w14:paraId="46DBB909" w14:textId="77777777" w:rsidR="0009560E" w:rsidRDefault="0009560E"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2C76" w14:textId="77777777" w:rsidR="007C2B6A" w:rsidRDefault="007C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8A07"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0FE46365" wp14:editId="47C5D1F6">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2BA5481" w14:textId="6DF5F9C9"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5251A">
                            <w:rPr>
                              <w:rStyle w:val="FooterChar"/>
                              <w:noProof/>
                            </w:rPr>
                            <w:t>November 23</w:t>
                          </w:r>
                          <w:r w:rsidR="00607871">
                            <w:rPr>
                              <w:rStyle w:val="FooterChar"/>
                            </w:rPr>
                            <w:fldChar w:fldCharType="end"/>
                          </w:r>
                        </w:p>
                        <w:p w14:paraId="0148A84B" w14:textId="77777777" w:rsidR="00C44DEC" w:rsidRDefault="00C44DEC" w:rsidP="00236D18">
                          <w:pPr>
                            <w:pStyle w:val="Footer"/>
                          </w:pPr>
                          <w:r>
                            <w:t>© 2021 Early Learning Association Australia | Telephone 03 9489 3500</w:t>
                          </w:r>
                        </w:p>
                        <w:p w14:paraId="5B6CE70A"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30"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42BA5481" w14:textId="6DF5F9C9"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5251A">
                      <w:rPr>
                        <w:rStyle w:val="FooterChar"/>
                        <w:noProof/>
                      </w:rPr>
                      <w:t>November 23</w:t>
                    </w:r>
                    <w:r w:rsidR="00607871">
                      <w:rPr>
                        <w:rStyle w:val="FooterChar"/>
                      </w:rPr>
                      <w:fldChar w:fldCharType="end"/>
                    </w:r>
                  </w:p>
                  <w:p w14:paraId="0148A84B" w14:textId="77777777" w:rsidR="00C44DEC" w:rsidRDefault="00C44DEC" w:rsidP="00236D18">
                    <w:pPr>
                      <w:pStyle w:val="Footer"/>
                    </w:pPr>
                    <w:r>
                      <w:t>© 2021 Early Learning Association Australia | Telephone 03 9489 3500</w:t>
                    </w:r>
                  </w:p>
                  <w:p w14:paraId="5B6CE70A"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B14B405" wp14:editId="344ADBA4">
          <wp:simplePos x="0" y="0"/>
          <wp:positionH relativeFrom="margin">
            <wp:align>right</wp:align>
          </wp:positionH>
          <wp:positionV relativeFrom="page">
            <wp:posOffset>9955530</wp:posOffset>
          </wp:positionV>
          <wp:extent cx="1587600" cy="53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CEFA71" w14:textId="77777777" w:rsidR="00C44DEC" w:rsidRDefault="00C4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1A13"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03E58204" wp14:editId="16B98788">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5872929" w14:textId="757A9B2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5251A">
                            <w:rPr>
                              <w:rStyle w:val="FooterChar"/>
                              <w:noProof/>
                            </w:rPr>
                            <w:t>November 23</w:t>
                          </w:r>
                          <w:r w:rsidR="00B32941">
                            <w:rPr>
                              <w:rStyle w:val="FooterChar"/>
                            </w:rPr>
                            <w:fldChar w:fldCharType="end"/>
                          </w:r>
                        </w:p>
                        <w:p w14:paraId="4D42D5B9" w14:textId="77777777" w:rsidR="00C44DEC" w:rsidRDefault="00C44DEC" w:rsidP="00236D18">
                          <w:pPr>
                            <w:pStyle w:val="Footer"/>
                          </w:pPr>
                          <w:r>
                            <w:t>© 2021 Early Learning Association Australia | Telephone 03 9489 3500</w:t>
                          </w:r>
                        </w:p>
                        <w:p w14:paraId="180DED28"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2"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25872929" w14:textId="757A9B2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5251A">
                      <w:rPr>
                        <w:rStyle w:val="FooterChar"/>
                        <w:noProof/>
                      </w:rPr>
                      <w:t>November 23</w:t>
                    </w:r>
                    <w:r w:rsidR="00B32941">
                      <w:rPr>
                        <w:rStyle w:val="FooterChar"/>
                      </w:rPr>
                      <w:fldChar w:fldCharType="end"/>
                    </w:r>
                  </w:p>
                  <w:p w14:paraId="4D42D5B9" w14:textId="77777777" w:rsidR="00C44DEC" w:rsidRDefault="00C44DEC" w:rsidP="00236D18">
                    <w:pPr>
                      <w:pStyle w:val="Footer"/>
                    </w:pPr>
                    <w:r>
                      <w:t>© 2021 Early Learning Association Australia | Telephone 03 9489 3500</w:t>
                    </w:r>
                  </w:p>
                  <w:p w14:paraId="180DED28"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66912919" wp14:editId="69E282DD">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B7E1336"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97CB" w14:textId="77777777" w:rsidR="0009560E" w:rsidRDefault="0009560E" w:rsidP="004B56A8">
      <w:r>
        <w:separator/>
      </w:r>
    </w:p>
  </w:footnote>
  <w:footnote w:type="continuationSeparator" w:id="0">
    <w:p w14:paraId="64CF7B1B" w14:textId="77777777" w:rsidR="0009560E" w:rsidRDefault="0009560E"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87CB" w14:textId="77777777" w:rsidR="007C2B6A" w:rsidRDefault="007C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6D6B" w14:textId="77777777" w:rsidR="003D0D41" w:rsidRDefault="00F277A2">
    <w:pPr>
      <w:pStyle w:val="Header"/>
    </w:pPr>
    <w:r>
      <w:rPr>
        <w:noProof/>
      </w:rPr>
      <w:drawing>
        <wp:anchor distT="0" distB="0" distL="114300" distR="114300" simplePos="0" relativeHeight="251673600"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8C27"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1E3BB50F" w:rsidR="000B4FE3" w:rsidRDefault="00A2258F" w:rsidP="004B56A8">
                          <w:pPr>
                            <w:pStyle w:val="Title"/>
                          </w:pPr>
                          <w:r>
                            <w:t>Road Safety Education and Safe Transport</w:t>
                          </w:r>
                        </w:p>
                        <w:p w14:paraId="65777BB9" w14:textId="1C55F3F3"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332436">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31" type="#_x0000_t202" style="position:absolute;margin-left:-2.85pt;margin-top:27.8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wlRuON4AAAAJAQAADwAAAGRycy9kb3ducmV2LnhtbEyPwU7DMBBE70j8g7VI3FqHSmlK&#10;iFNVVFw4INEiwdGNnTjCXlu2m4a/Z3uC02o0o9k3zXZ2lk06ptGjgIdlAUxj59WIg4CP48tiAyxl&#10;iUpaj1rAj06wbW9vGlkrf8F3PR3ywKgEUy0FmJxDzXnqjHYyLX3QSF7vo5OZZBy4ivJC5c7yVVGs&#10;uZMj0gcjg342uvs+nJ2AT2dGtY9vX72y0/6135VhjkGI+7t59wQs6zn/heGKT+jQEtPJn1ElZgUs&#10;yoqSAsrrJb/aVDTlJGBVrR+Btw3/v6D9BQAA//8DAFBLAQItABQABgAIAAAAIQC2gziS/gAAAOEB&#10;AAATAAAAAAAAAAAAAAAAAAAAAABbQ29udGVudF9UeXBlc10ueG1sUEsBAi0AFAAGAAgAAAAhADj9&#10;If/WAAAAlAEAAAsAAAAAAAAAAAAAAAAALwEAAF9yZWxzLy5yZWxzUEsBAi0AFAAGAAgAAAAhALcV&#10;Wk8SAgAA/gMAAA4AAAAAAAAAAAAAAAAALgIAAGRycy9lMm9Eb2MueG1sUEsBAi0AFAAGAAgAAAAh&#10;AMJUbjjeAAAACQEAAA8AAAAAAAAAAAAAAAAAbAQAAGRycy9kb3ducmV2LnhtbFBLBQYAAAAABAAE&#10;APMAAAB3BQAAAAA=&#10;" stroked="f">
              <v:textbox style="mso-fit-shape-to-text:t">
                <w:txbxContent>
                  <w:p w14:paraId="1821D866" w14:textId="1E3BB50F" w:rsidR="000B4FE3" w:rsidRDefault="00A2258F" w:rsidP="004B56A8">
                    <w:pPr>
                      <w:pStyle w:val="Title"/>
                    </w:pPr>
                    <w:r>
                      <w:t>Road Safety Education and Safe Transport</w:t>
                    </w:r>
                  </w:p>
                  <w:p w14:paraId="65777BB9" w14:textId="1C55F3F3"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332436">
                      <w:rPr>
                        <w:rFonts w:ascii="Juhl" w:hAnsi="Juhl"/>
                      </w:rPr>
                      <w:t>2</w:t>
                    </w:r>
                  </w:p>
                </w:txbxContent>
              </v:textbox>
              <w10:wrap type="topAndBottom"/>
            </v:shape>
          </w:pict>
        </mc:Fallback>
      </mc:AlternateContent>
    </w:r>
    <w:r>
      <w:rPr>
        <w:noProof/>
      </w:rPr>
      <w:drawing>
        <wp:anchor distT="0" distB="0" distL="114300" distR="114300" simplePos="0" relativeHeight="251670528"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E1A3" w14:textId="77777777" w:rsidR="009B3CF1" w:rsidRDefault="009B3CF1">
    <w:pPr>
      <w:pStyle w:val="Header"/>
    </w:pPr>
    <w:r>
      <w:rPr>
        <w:noProof/>
      </w:rPr>
      <w:drawing>
        <wp:anchor distT="0" distB="0" distL="114300" distR="114300" simplePos="0" relativeHeight="251675648"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17097E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4887005">
    <w:abstractNumId w:val="9"/>
  </w:num>
  <w:num w:numId="2" w16cid:durableId="75253542">
    <w:abstractNumId w:val="10"/>
  </w:num>
  <w:num w:numId="3" w16cid:durableId="735324567">
    <w:abstractNumId w:val="0"/>
  </w:num>
  <w:num w:numId="4" w16cid:durableId="1418015933">
    <w:abstractNumId w:val="6"/>
  </w:num>
  <w:num w:numId="5" w16cid:durableId="1427339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058">
    <w:abstractNumId w:val="2"/>
  </w:num>
  <w:num w:numId="7" w16cid:durableId="11957676">
    <w:abstractNumId w:val="3"/>
  </w:num>
  <w:num w:numId="8" w16cid:durableId="2755081">
    <w:abstractNumId w:val="4"/>
  </w:num>
  <w:num w:numId="9" w16cid:durableId="1274511316">
    <w:abstractNumId w:val="7"/>
  </w:num>
  <w:num w:numId="10" w16cid:durableId="841897285">
    <w:abstractNumId w:val="5"/>
  </w:num>
  <w:num w:numId="11" w16cid:durableId="585455103">
    <w:abstractNumId w:val="1"/>
  </w:num>
  <w:num w:numId="12" w16cid:durableId="27066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B77"/>
    <w:rsid w:val="00003376"/>
    <w:rsid w:val="00010258"/>
    <w:rsid w:val="00010D33"/>
    <w:rsid w:val="0001448D"/>
    <w:rsid w:val="00024334"/>
    <w:rsid w:val="000270F4"/>
    <w:rsid w:val="00030EEA"/>
    <w:rsid w:val="000313F1"/>
    <w:rsid w:val="000374F0"/>
    <w:rsid w:val="00040121"/>
    <w:rsid w:val="000401E1"/>
    <w:rsid w:val="0004023A"/>
    <w:rsid w:val="00041F00"/>
    <w:rsid w:val="00044A20"/>
    <w:rsid w:val="0004528C"/>
    <w:rsid w:val="00054E8D"/>
    <w:rsid w:val="000553BF"/>
    <w:rsid w:val="000559BC"/>
    <w:rsid w:val="0006781A"/>
    <w:rsid w:val="00070CF1"/>
    <w:rsid w:val="00074719"/>
    <w:rsid w:val="000748C8"/>
    <w:rsid w:val="00080CB2"/>
    <w:rsid w:val="000860AA"/>
    <w:rsid w:val="0009059F"/>
    <w:rsid w:val="000912B9"/>
    <w:rsid w:val="0009560E"/>
    <w:rsid w:val="00097642"/>
    <w:rsid w:val="000A50BD"/>
    <w:rsid w:val="000A6334"/>
    <w:rsid w:val="000A644C"/>
    <w:rsid w:val="000B034A"/>
    <w:rsid w:val="000B4CB4"/>
    <w:rsid w:val="000B4FE3"/>
    <w:rsid w:val="000B7B61"/>
    <w:rsid w:val="000C016E"/>
    <w:rsid w:val="000C25C3"/>
    <w:rsid w:val="000C2B63"/>
    <w:rsid w:val="000C5FAE"/>
    <w:rsid w:val="000C6548"/>
    <w:rsid w:val="000D397D"/>
    <w:rsid w:val="000D4ACE"/>
    <w:rsid w:val="000D550B"/>
    <w:rsid w:val="000D6486"/>
    <w:rsid w:val="000D654F"/>
    <w:rsid w:val="000E1C1F"/>
    <w:rsid w:val="000E36C5"/>
    <w:rsid w:val="000E4107"/>
    <w:rsid w:val="000E4479"/>
    <w:rsid w:val="000F00C8"/>
    <w:rsid w:val="000F13A7"/>
    <w:rsid w:val="000F4583"/>
    <w:rsid w:val="000F5244"/>
    <w:rsid w:val="000F68D2"/>
    <w:rsid w:val="00107D74"/>
    <w:rsid w:val="00123D8C"/>
    <w:rsid w:val="00130FCA"/>
    <w:rsid w:val="0013704A"/>
    <w:rsid w:val="00137EF5"/>
    <w:rsid w:val="001418D3"/>
    <w:rsid w:val="001441A3"/>
    <w:rsid w:val="00145DEA"/>
    <w:rsid w:val="00157B23"/>
    <w:rsid w:val="00160CEC"/>
    <w:rsid w:val="00163256"/>
    <w:rsid w:val="0016410E"/>
    <w:rsid w:val="0016523E"/>
    <w:rsid w:val="001668F2"/>
    <w:rsid w:val="001721F3"/>
    <w:rsid w:val="00177F81"/>
    <w:rsid w:val="00181329"/>
    <w:rsid w:val="001824CA"/>
    <w:rsid w:val="00182BA0"/>
    <w:rsid w:val="00187AF9"/>
    <w:rsid w:val="00187E71"/>
    <w:rsid w:val="001A4818"/>
    <w:rsid w:val="001A7EDD"/>
    <w:rsid w:val="001B0A45"/>
    <w:rsid w:val="001B416C"/>
    <w:rsid w:val="001C15CC"/>
    <w:rsid w:val="001C321F"/>
    <w:rsid w:val="001C376C"/>
    <w:rsid w:val="001D240C"/>
    <w:rsid w:val="001D485F"/>
    <w:rsid w:val="001D54F4"/>
    <w:rsid w:val="001D6357"/>
    <w:rsid w:val="001D68E1"/>
    <w:rsid w:val="001E0AA2"/>
    <w:rsid w:val="001E33D7"/>
    <w:rsid w:val="001E6AED"/>
    <w:rsid w:val="001E7B3C"/>
    <w:rsid w:val="001F3725"/>
    <w:rsid w:val="001F7CD6"/>
    <w:rsid w:val="00207D88"/>
    <w:rsid w:val="002116EC"/>
    <w:rsid w:val="00216609"/>
    <w:rsid w:val="00221FEA"/>
    <w:rsid w:val="00222161"/>
    <w:rsid w:val="00223E5A"/>
    <w:rsid w:val="00226796"/>
    <w:rsid w:val="00231A33"/>
    <w:rsid w:val="00236D18"/>
    <w:rsid w:val="002404F0"/>
    <w:rsid w:val="0025222E"/>
    <w:rsid w:val="002522CF"/>
    <w:rsid w:val="0025299E"/>
    <w:rsid w:val="00254C66"/>
    <w:rsid w:val="002552E2"/>
    <w:rsid w:val="002567A8"/>
    <w:rsid w:val="00260CD7"/>
    <w:rsid w:val="00261AC3"/>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B53FE"/>
    <w:rsid w:val="002D5438"/>
    <w:rsid w:val="002D5BD8"/>
    <w:rsid w:val="002E0291"/>
    <w:rsid w:val="002E0840"/>
    <w:rsid w:val="002E206D"/>
    <w:rsid w:val="002E44EA"/>
    <w:rsid w:val="002E4FAC"/>
    <w:rsid w:val="002E6AB4"/>
    <w:rsid w:val="002F1335"/>
    <w:rsid w:val="002F4C88"/>
    <w:rsid w:val="002F5B40"/>
    <w:rsid w:val="00301584"/>
    <w:rsid w:val="00302D7F"/>
    <w:rsid w:val="003046A7"/>
    <w:rsid w:val="0030523D"/>
    <w:rsid w:val="00307A47"/>
    <w:rsid w:val="00312B62"/>
    <w:rsid w:val="00313907"/>
    <w:rsid w:val="0031548C"/>
    <w:rsid w:val="00316E92"/>
    <w:rsid w:val="0032218E"/>
    <w:rsid w:val="00325AA2"/>
    <w:rsid w:val="00325B67"/>
    <w:rsid w:val="00332436"/>
    <w:rsid w:val="00334E73"/>
    <w:rsid w:val="00337B46"/>
    <w:rsid w:val="00337C04"/>
    <w:rsid w:val="00341A0B"/>
    <w:rsid w:val="003426BA"/>
    <w:rsid w:val="003470E9"/>
    <w:rsid w:val="00352716"/>
    <w:rsid w:val="00362FD7"/>
    <w:rsid w:val="003713EB"/>
    <w:rsid w:val="003742CA"/>
    <w:rsid w:val="00377C18"/>
    <w:rsid w:val="00381FBD"/>
    <w:rsid w:val="00382B21"/>
    <w:rsid w:val="003833EA"/>
    <w:rsid w:val="003848D7"/>
    <w:rsid w:val="00391C34"/>
    <w:rsid w:val="00395F1B"/>
    <w:rsid w:val="003A2640"/>
    <w:rsid w:val="003A43F9"/>
    <w:rsid w:val="003B0C96"/>
    <w:rsid w:val="003B14F2"/>
    <w:rsid w:val="003B252B"/>
    <w:rsid w:val="003B6BF7"/>
    <w:rsid w:val="003B79C6"/>
    <w:rsid w:val="003C089A"/>
    <w:rsid w:val="003C1D48"/>
    <w:rsid w:val="003C2A51"/>
    <w:rsid w:val="003C7ACB"/>
    <w:rsid w:val="003D0936"/>
    <w:rsid w:val="003D0D41"/>
    <w:rsid w:val="003D38C8"/>
    <w:rsid w:val="003D3A42"/>
    <w:rsid w:val="003D5467"/>
    <w:rsid w:val="003E57FD"/>
    <w:rsid w:val="003E66CB"/>
    <w:rsid w:val="003F2A26"/>
    <w:rsid w:val="003F7053"/>
    <w:rsid w:val="0040260E"/>
    <w:rsid w:val="004032A9"/>
    <w:rsid w:val="004103D4"/>
    <w:rsid w:val="00416A8B"/>
    <w:rsid w:val="00424213"/>
    <w:rsid w:val="00426C23"/>
    <w:rsid w:val="00430E2F"/>
    <w:rsid w:val="0043100C"/>
    <w:rsid w:val="00434C35"/>
    <w:rsid w:val="0043564E"/>
    <w:rsid w:val="00437450"/>
    <w:rsid w:val="00446781"/>
    <w:rsid w:val="00452C2D"/>
    <w:rsid w:val="00461A9F"/>
    <w:rsid w:val="00465886"/>
    <w:rsid w:val="0046708D"/>
    <w:rsid w:val="00467B00"/>
    <w:rsid w:val="004712D7"/>
    <w:rsid w:val="004741FA"/>
    <w:rsid w:val="00480116"/>
    <w:rsid w:val="00480F01"/>
    <w:rsid w:val="00482FAA"/>
    <w:rsid w:val="004836AA"/>
    <w:rsid w:val="00483F42"/>
    <w:rsid w:val="00487BA8"/>
    <w:rsid w:val="004923E4"/>
    <w:rsid w:val="00493D04"/>
    <w:rsid w:val="00493EB2"/>
    <w:rsid w:val="004A672E"/>
    <w:rsid w:val="004A7F24"/>
    <w:rsid w:val="004B06F2"/>
    <w:rsid w:val="004B31C6"/>
    <w:rsid w:val="004B56A8"/>
    <w:rsid w:val="004B5AE4"/>
    <w:rsid w:val="004B6792"/>
    <w:rsid w:val="004B6B49"/>
    <w:rsid w:val="004D16C4"/>
    <w:rsid w:val="004D6248"/>
    <w:rsid w:val="004E1105"/>
    <w:rsid w:val="004E21F5"/>
    <w:rsid w:val="004E47CD"/>
    <w:rsid w:val="004E6BFE"/>
    <w:rsid w:val="004E706E"/>
    <w:rsid w:val="004F1BCC"/>
    <w:rsid w:val="004F631B"/>
    <w:rsid w:val="004F7612"/>
    <w:rsid w:val="005015EA"/>
    <w:rsid w:val="00502982"/>
    <w:rsid w:val="00506BEB"/>
    <w:rsid w:val="005108CE"/>
    <w:rsid w:val="00514858"/>
    <w:rsid w:val="005148EA"/>
    <w:rsid w:val="00516C13"/>
    <w:rsid w:val="00522996"/>
    <w:rsid w:val="005251EE"/>
    <w:rsid w:val="0052567C"/>
    <w:rsid w:val="005322C6"/>
    <w:rsid w:val="005376E1"/>
    <w:rsid w:val="00541320"/>
    <w:rsid w:val="00542E9A"/>
    <w:rsid w:val="00544AEC"/>
    <w:rsid w:val="00545CE1"/>
    <w:rsid w:val="00546F1F"/>
    <w:rsid w:val="00550608"/>
    <w:rsid w:val="00553919"/>
    <w:rsid w:val="0055667E"/>
    <w:rsid w:val="00556BDA"/>
    <w:rsid w:val="00560D1D"/>
    <w:rsid w:val="00561385"/>
    <w:rsid w:val="00561E5E"/>
    <w:rsid w:val="00565C46"/>
    <w:rsid w:val="005670BF"/>
    <w:rsid w:val="0057118B"/>
    <w:rsid w:val="00573E4F"/>
    <w:rsid w:val="00582ECA"/>
    <w:rsid w:val="00583065"/>
    <w:rsid w:val="00593698"/>
    <w:rsid w:val="00593C43"/>
    <w:rsid w:val="0059478F"/>
    <w:rsid w:val="005968D1"/>
    <w:rsid w:val="005A5A1B"/>
    <w:rsid w:val="005B5858"/>
    <w:rsid w:val="005C78F2"/>
    <w:rsid w:val="005D27E7"/>
    <w:rsid w:val="005D2ABD"/>
    <w:rsid w:val="005D3FF5"/>
    <w:rsid w:val="005D4F76"/>
    <w:rsid w:val="005E0379"/>
    <w:rsid w:val="005F1A52"/>
    <w:rsid w:val="005F2583"/>
    <w:rsid w:val="005F33BA"/>
    <w:rsid w:val="005F3402"/>
    <w:rsid w:val="005F34F8"/>
    <w:rsid w:val="005F4D2A"/>
    <w:rsid w:val="005F552E"/>
    <w:rsid w:val="00604388"/>
    <w:rsid w:val="00607871"/>
    <w:rsid w:val="00610552"/>
    <w:rsid w:val="00615B0E"/>
    <w:rsid w:val="00616586"/>
    <w:rsid w:val="00620448"/>
    <w:rsid w:val="006222DF"/>
    <w:rsid w:val="00622EB1"/>
    <w:rsid w:val="0062653A"/>
    <w:rsid w:val="0063163C"/>
    <w:rsid w:val="00643906"/>
    <w:rsid w:val="006540D2"/>
    <w:rsid w:val="00655A8F"/>
    <w:rsid w:val="00657521"/>
    <w:rsid w:val="00657861"/>
    <w:rsid w:val="0066153E"/>
    <w:rsid w:val="00661F1A"/>
    <w:rsid w:val="00663795"/>
    <w:rsid w:val="006677F7"/>
    <w:rsid w:val="00667C99"/>
    <w:rsid w:val="006719A5"/>
    <w:rsid w:val="00674E5B"/>
    <w:rsid w:val="0068132E"/>
    <w:rsid w:val="00682F72"/>
    <w:rsid w:val="0068352F"/>
    <w:rsid w:val="0068433C"/>
    <w:rsid w:val="00686724"/>
    <w:rsid w:val="006918E1"/>
    <w:rsid w:val="00691CEC"/>
    <w:rsid w:val="00692377"/>
    <w:rsid w:val="00692D78"/>
    <w:rsid w:val="006A0212"/>
    <w:rsid w:val="006A137C"/>
    <w:rsid w:val="006A5203"/>
    <w:rsid w:val="006A5E3D"/>
    <w:rsid w:val="006B0130"/>
    <w:rsid w:val="006B5E78"/>
    <w:rsid w:val="006B79AE"/>
    <w:rsid w:val="006C2AF0"/>
    <w:rsid w:val="006C7E98"/>
    <w:rsid w:val="006D0C0F"/>
    <w:rsid w:val="006D1929"/>
    <w:rsid w:val="006D1FF0"/>
    <w:rsid w:val="006D3BB3"/>
    <w:rsid w:val="006E0C18"/>
    <w:rsid w:val="006E59AE"/>
    <w:rsid w:val="006F30BF"/>
    <w:rsid w:val="006F7E88"/>
    <w:rsid w:val="007032E7"/>
    <w:rsid w:val="00716C94"/>
    <w:rsid w:val="007176B6"/>
    <w:rsid w:val="00717BD9"/>
    <w:rsid w:val="00721ADC"/>
    <w:rsid w:val="007307A2"/>
    <w:rsid w:val="007343F6"/>
    <w:rsid w:val="00735A61"/>
    <w:rsid w:val="00736E9A"/>
    <w:rsid w:val="00742175"/>
    <w:rsid w:val="00744BC3"/>
    <w:rsid w:val="00745087"/>
    <w:rsid w:val="007474A8"/>
    <w:rsid w:val="00756255"/>
    <w:rsid w:val="0076498B"/>
    <w:rsid w:val="00765382"/>
    <w:rsid w:val="00772F75"/>
    <w:rsid w:val="00774F21"/>
    <w:rsid w:val="00786E36"/>
    <w:rsid w:val="00787F7B"/>
    <w:rsid w:val="0079363B"/>
    <w:rsid w:val="00794663"/>
    <w:rsid w:val="007A1455"/>
    <w:rsid w:val="007A4C16"/>
    <w:rsid w:val="007A553C"/>
    <w:rsid w:val="007B399F"/>
    <w:rsid w:val="007B3D15"/>
    <w:rsid w:val="007B5978"/>
    <w:rsid w:val="007B7FD2"/>
    <w:rsid w:val="007C2372"/>
    <w:rsid w:val="007C2385"/>
    <w:rsid w:val="007C2B6A"/>
    <w:rsid w:val="007C3464"/>
    <w:rsid w:val="007C3CD1"/>
    <w:rsid w:val="007C7437"/>
    <w:rsid w:val="007D54F7"/>
    <w:rsid w:val="007D7510"/>
    <w:rsid w:val="007E3738"/>
    <w:rsid w:val="007E7709"/>
    <w:rsid w:val="007F4269"/>
    <w:rsid w:val="007F72A9"/>
    <w:rsid w:val="007F7960"/>
    <w:rsid w:val="00800AEC"/>
    <w:rsid w:val="00803372"/>
    <w:rsid w:val="00810B6E"/>
    <w:rsid w:val="008116FC"/>
    <w:rsid w:val="00826CF6"/>
    <w:rsid w:val="00832B1A"/>
    <w:rsid w:val="00835A07"/>
    <w:rsid w:val="00840BF9"/>
    <w:rsid w:val="00842EA5"/>
    <w:rsid w:val="00843221"/>
    <w:rsid w:val="00845F3D"/>
    <w:rsid w:val="00846D6C"/>
    <w:rsid w:val="00857447"/>
    <w:rsid w:val="008619AA"/>
    <w:rsid w:val="008627FA"/>
    <w:rsid w:val="00865BBE"/>
    <w:rsid w:val="00870600"/>
    <w:rsid w:val="00876CA2"/>
    <w:rsid w:val="008802B2"/>
    <w:rsid w:val="00882A7E"/>
    <w:rsid w:val="00884863"/>
    <w:rsid w:val="00886013"/>
    <w:rsid w:val="00890486"/>
    <w:rsid w:val="0089228B"/>
    <w:rsid w:val="0089497E"/>
    <w:rsid w:val="00896810"/>
    <w:rsid w:val="008A2BBB"/>
    <w:rsid w:val="008A3D9E"/>
    <w:rsid w:val="008C1257"/>
    <w:rsid w:val="008C359C"/>
    <w:rsid w:val="008C3C77"/>
    <w:rsid w:val="008C5E0B"/>
    <w:rsid w:val="008C7779"/>
    <w:rsid w:val="008D283C"/>
    <w:rsid w:val="008E4251"/>
    <w:rsid w:val="008E4BAF"/>
    <w:rsid w:val="008E55F0"/>
    <w:rsid w:val="008F7BC4"/>
    <w:rsid w:val="00900DE5"/>
    <w:rsid w:val="009016D5"/>
    <w:rsid w:val="0090241F"/>
    <w:rsid w:val="00902A74"/>
    <w:rsid w:val="00905C5E"/>
    <w:rsid w:val="00907C7D"/>
    <w:rsid w:val="00910113"/>
    <w:rsid w:val="00910916"/>
    <w:rsid w:val="00924D5E"/>
    <w:rsid w:val="009316EC"/>
    <w:rsid w:val="009324BF"/>
    <w:rsid w:val="00935458"/>
    <w:rsid w:val="009416A1"/>
    <w:rsid w:val="0094322F"/>
    <w:rsid w:val="009440AA"/>
    <w:rsid w:val="00945142"/>
    <w:rsid w:val="0095086E"/>
    <w:rsid w:val="009521F1"/>
    <w:rsid w:val="00952DC0"/>
    <w:rsid w:val="00954368"/>
    <w:rsid w:val="00954B5E"/>
    <w:rsid w:val="00966DA8"/>
    <w:rsid w:val="0097535F"/>
    <w:rsid w:val="00975C7B"/>
    <w:rsid w:val="009772A9"/>
    <w:rsid w:val="00985EC7"/>
    <w:rsid w:val="0098613A"/>
    <w:rsid w:val="009957B7"/>
    <w:rsid w:val="009A0752"/>
    <w:rsid w:val="009A6DFE"/>
    <w:rsid w:val="009A7736"/>
    <w:rsid w:val="009A7F77"/>
    <w:rsid w:val="009B0094"/>
    <w:rsid w:val="009B3CF1"/>
    <w:rsid w:val="009B3D92"/>
    <w:rsid w:val="009B5270"/>
    <w:rsid w:val="009C0FB0"/>
    <w:rsid w:val="009C313A"/>
    <w:rsid w:val="009C7DF8"/>
    <w:rsid w:val="009D1539"/>
    <w:rsid w:val="009D541F"/>
    <w:rsid w:val="009D6FB5"/>
    <w:rsid w:val="009E216E"/>
    <w:rsid w:val="009E4846"/>
    <w:rsid w:val="009F4302"/>
    <w:rsid w:val="009F588D"/>
    <w:rsid w:val="00A0511A"/>
    <w:rsid w:val="00A06441"/>
    <w:rsid w:val="00A075B4"/>
    <w:rsid w:val="00A1781E"/>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2A09"/>
    <w:rsid w:val="00A56E0C"/>
    <w:rsid w:val="00A65018"/>
    <w:rsid w:val="00A673F1"/>
    <w:rsid w:val="00A73182"/>
    <w:rsid w:val="00A82A5C"/>
    <w:rsid w:val="00A83246"/>
    <w:rsid w:val="00A85514"/>
    <w:rsid w:val="00A9429A"/>
    <w:rsid w:val="00A94613"/>
    <w:rsid w:val="00A95F87"/>
    <w:rsid w:val="00AA5A9D"/>
    <w:rsid w:val="00AA7AAE"/>
    <w:rsid w:val="00AB28E7"/>
    <w:rsid w:val="00AB6F53"/>
    <w:rsid w:val="00AB74EE"/>
    <w:rsid w:val="00AB7AFB"/>
    <w:rsid w:val="00AC37C4"/>
    <w:rsid w:val="00AC402C"/>
    <w:rsid w:val="00AC483E"/>
    <w:rsid w:val="00AD6463"/>
    <w:rsid w:val="00AD74F6"/>
    <w:rsid w:val="00AE0606"/>
    <w:rsid w:val="00AE33F7"/>
    <w:rsid w:val="00AE3C61"/>
    <w:rsid w:val="00AE6BD2"/>
    <w:rsid w:val="00B01438"/>
    <w:rsid w:val="00B02B69"/>
    <w:rsid w:val="00B0583B"/>
    <w:rsid w:val="00B06FD7"/>
    <w:rsid w:val="00B14D66"/>
    <w:rsid w:val="00B15FAD"/>
    <w:rsid w:val="00B17351"/>
    <w:rsid w:val="00B20D28"/>
    <w:rsid w:val="00B247B0"/>
    <w:rsid w:val="00B259A9"/>
    <w:rsid w:val="00B27795"/>
    <w:rsid w:val="00B32941"/>
    <w:rsid w:val="00B36CBB"/>
    <w:rsid w:val="00B40671"/>
    <w:rsid w:val="00B406FE"/>
    <w:rsid w:val="00B40B25"/>
    <w:rsid w:val="00B520CA"/>
    <w:rsid w:val="00B57BF8"/>
    <w:rsid w:val="00B617C3"/>
    <w:rsid w:val="00B61F04"/>
    <w:rsid w:val="00B63D39"/>
    <w:rsid w:val="00B659C5"/>
    <w:rsid w:val="00B67E28"/>
    <w:rsid w:val="00B712C5"/>
    <w:rsid w:val="00B73412"/>
    <w:rsid w:val="00B741C8"/>
    <w:rsid w:val="00B763BA"/>
    <w:rsid w:val="00B85BDA"/>
    <w:rsid w:val="00B86222"/>
    <w:rsid w:val="00B925B9"/>
    <w:rsid w:val="00B93B15"/>
    <w:rsid w:val="00B9654D"/>
    <w:rsid w:val="00BA31C2"/>
    <w:rsid w:val="00BA38BE"/>
    <w:rsid w:val="00BA59A3"/>
    <w:rsid w:val="00BA6DF9"/>
    <w:rsid w:val="00BA6F06"/>
    <w:rsid w:val="00BB0EAC"/>
    <w:rsid w:val="00BB327A"/>
    <w:rsid w:val="00BB5654"/>
    <w:rsid w:val="00BB619B"/>
    <w:rsid w:val="00BB64D0"/>
    <w:rsid w:val="00BB6805"/>
    <w:rsid w:val="00BC0222"/>
    <w:rsid w:val="00BC2920"/>
    <w:rsid w:val="00BC2FE0"/>
    <w:rsid w:val="00BD0E0E"/>
    <w:rsid w:val="00BD29FB"/>
    <w:rsid w:val="00BD2A92"/>
    <w:rsid w:val="00BE0FA6"/>
    <w:rsid w:val="00BE6BFA"/>
    <w:rsid w:val="00BF3350"/>
    <w:rsid w:val="00BF34DF"/>
    <w:rsid w:val="00BF6107"/>
    <w:rsid w:val="00BF6913"/>
    <w:rsid w:val="00C04A52"/>
    <w:rsid w:val="00C069B9"/>
    <w:rsid w:val="00C06A13"/>
    <w:rsid w:val="00C07453"/>
    <w:rsid w:val="00C101B2"/>
    <w:rsid w:val="00C151F2"/>
    <w:rsid w:val="00C163DF"/>
    <w:rsid w:val="00C1689C"/>
    <w:rsid w:val="00C169EC"/>
    <w:rsid w:val="00C21242"/>
    <w:rsid w:val="00C237DA"/>
    <w:rsid w:val="00C252DA"/>
    <w:rsid w:val="00C264C5"/>
    <w:rsid w:val="00C27A02"/>
    <w:rsid w:val="00C37F84"/>
    <w:rsid w:val="00C42726"/>
    <w:rsid w:val="00C44764"/>
    <w:rsid w:val="00C44DEC"/>
    <w:rsid w:val="00C47F47"/>
    <w:rsid w:val="00C51115"/>
    <w:rsid w:val="00C5251A"/>
    <w:rsid w:val="00C549CD"/>
    <w:rsid w:val="00C561DD"/>
    <w:rsid w:val="00C57352"/>
    <w:rsid w:val="00C5749B"/>
    <w:rsid w:val="00C61D8A"/>
    <w:rsid w:val="00C8182C"/>
    <w:rsid w:val="00C8413E"/>
    <w:rsid w:val="00C84E9A"/>
    <w:rsid w:val="00C8538E"/>
    <w:rsid w:val="00C90BC8"/>
    <w:rsid w:val="00C92402"/>
    <w:rsid w:val="00C94FB0"/>
    <w:rsid w:val="00CA21F0"/>
    <w:rsid w:val="00CA6F76"/>
    <w:rsid w:val="00CA7F2D"/>
    <w:rsid w:val="00CB4DEC"/>
    <w:rsid w:val="00CB6F73"/>
    <w:rsid w:val="00CC0A2D"/>
    <w:rsid w:val="00CC77F6"/>
    <w:rsid w:val="00CD21A8"/>
    <w:rsid w:val="00CE2F71"/>
    <w:rsid w:val="00CE5400"/>
    <w:rsid w:val="00CE65D9"/>
    <w:rsid w:val="00CF14FE"/>
    <w:rsid w:val="00CF3494"/>
    <w:rsid w:val="00CF754A"/>
    <w:rsid w:val="00CF75C6"/>
    <w:rsid w:val="00D011D0"/>
    <w:rsid w:val="00D074D4"/>
    <w:rsid w:val="00D15C84"/>
    <w:rsid w:val="00D213D1"/>
    <w:rsid w:val="00D21626"/>
    <w:rsid w:val="00D22CE7"/>
    <w:rsid w:val="00D2301F"/>
    <w:rsid w:val="00D2401F"/>
    <w:rsid w:val="00D3784D"/>
    <w:rsid w:val="00D41A93"/>
    <w:rsid w:val="00D4265C"/>
    <w:rsid w:val="00D431D9"/>
    <w:rsid w:val="00D4533A"/>
    <w:rsid w:val="00D46899"/>
    <w:rsid w:val="00D50BE0"/>
    <w:rsid w:val="00D64AA5"/>
    <w:rsid w:val="00D65519"/>
    <w:rsid w:val="00D741C2"/>
    <w:rsid w:val="00D8455E"/>
    <w:rsid w:val="00D87679"/>
    <w:rsid w:val="00D90854"/>
    <w:rsid w:val="00D974D2"/>
    <w:rsid w:val="00DA0837"/>
    <w:rsid w:val="00DA3C78"/>
    <w:rsid w:val="00DA50F1"/>
    <w:rsid w:val="00DA6F73"/>
    <w:rsid w:val="00DB0948"/>
    <w:rsid w:val="00DB2057"/>
    <w:rsid w:val="00DB279A"/>
    <w:rsid w:val="00DB2CE8"/>
    <w:rsid w:val="00DB4A12"/>
    <w:rsid w:val="00DB505B"/>
    <w:rsid w:val="00DC1D6F"/>
    <w:rsid w:val="00DC20B0"/>
    <w:rsid w:val="00DC76CB"/>
    <w:rsid w:val="00DD074D"/>
    <w:rsid w:val="00DD07E2"/>
    <w:rsid w:val="00DD373E"/>
    <w:rsid w:val="00DD4D24"/>
    <w:rsid w:val="00DD7129"/>
    <w:rsid w:val="00DD7428"/>
    <w:rsid w:val="00DE1A43"/>
    <w:rsid w:val="00DE5A01"/>
    <w:rsid w:val="00DE736F"/>
    <w:rsid w:val="00DF0B3D"/>
    <w:rsid w:val="00DF377F"/>
    <w:rsid w:val="00E0021B"/>
    <w:rsid w:val="00E0756C"/>
    <w:rsid w:val="00E1365F"/>
    <w:rsid w:val="00E208BB"/>
    <w:rsid w:val="00E23A62"/>
    <w:rsid w:val="00E26B9B"/>
    <w:rsid w:val="00E31C03"/>
    <w:rsid w:val="00E34AC6"/>
    <w:rsid w:val="00E3609B"/>
    <w:rsid w:val="00E37682"/>
    <w:rsid w:val="00E41670"/>
    <w:rsid w:val="00E42A91"/>
    <w:rsid w:val="00E55DBC"/>
    <w:rsid w:val="00E61E58"/>
    <w:rsid w:val="00E65BA6"/>
    <w:rsid w:val="00E67D18"/>
    <w:rsid w:val="00E8025A"/>
    <w:rsid w:val="00E8104F"/>
    <w:rsid w:val="00E824CC"/>
    <w:rsid w:val="00E82BFC"/>
    <w:rsid w:val="00E870D3"/>
    <w:rsid w:val="00E910CB"/>
    <w:rsid w:val="00EA30B0"/>
    <w:rsid w:val="00EA4788"/>
    <w:rsid w:val="00EB1619"/>
    <w:rsid w:val="00EB5197"/>
    <w:rsid w:val="00EB7B3A"/>
    <w:rsid w:val="00EC256E"/>
    <w:rsid w:val="00EC29F3"/>
    <w:rsid w:val="00EC2EBA"/>
    <w:rsid w:val="00EC4B38"/>
    <w:rsid w:val="00EC6F4A"/>
    <w:rsid w:val="00ED0D11"/>
    <w:rsid w:val="00ED0DF5"/>
    <w:rsid w:val="00ED6101"/>
    <w:rsid w:val="00EE2460"/>
    <w:rsid w:val="00EE2EB5"/>
    <w:rsid w:val="00EE428A"/>
    <w:rsid w:val="00EE6DC9"/>
    <w:rsid w:val="00EE78AD"/>
    <w:rsid w:val="00EF370B"/>
    <w:rsid w:val="00EF4CC4"/>
    <w:rsid w:val="00F02F2B"/>
    <w:rsid w:val="00F0377B"/>
    <w:rsid w:val="00F126D3"/>
    <w:rsid w:val="00F24F0B"/>
    <w:rsid w:val="00F277A2"/>
    <w:rsid w:val="00F27D68"/>
    <w:rsid w:val="00F33922"/>
    <w:rsid w:val="00F33EB8"/>
    <w:rsid w:val="00F340AA"/>
    <w:rsid w:val="00F359D9"/>
    <w:rsid w:val="00F3750A"/>
    <w:rsid w:val="00F405D8"/>
    <w:rsid w:val="00F53D12"/>
    <w:rsid w:val="00F54F24"/>
    <w:rsid w:val="00F55A25"/>
    <w:rsid w:val="00F55A47"/>
    <w:rsid w:val="00F60731"/>
    <w:rsid w:val="00F6410F"/>
    <w:rsid w:val="00F6610C"/>
    <w:rsid w:val="00F72BDE"/>
    <w:rsid w:val="00F72F3F"/>
    <w:rsid w:val="00F751B5"/>
    <w:rsid w:val="00F75FA0"/>
    <w:rsid w:val="00F7743E"/>
    <w:rsid w:val="00F842F6"/>
    <w:rsid w:val="00F8774C"/>
    <w:rsid w:val="00F87B5B"/>
    <w:rsid w:val="00FA3AB4"/>
    <w:rsid w:val="00FA4256"/>
    <w:rsid w:val="00FA7295"/>
    <w:rsid w:val="00FB0753"/>
    <w:rsid w:val="00FB1AF6"/>
    <w:rsid w:val="00FB564F"/>
    <w:rsid w:val="00FB5F7B"/>
    <w:rsid w:val="00FC2113"/>
    <w:rsid w:val="00FC5401"/>
    <w:rsid w:val="00FC639F"/>
    <w:rsid w:val="00FD1834"/>
    <w:rsid w:val="00FE32CD"/>
    <w:rsid w:val="00FF1239"/>
    <w:rsid w:val="00FF17F4"/>
    <w:rsid w:val="00FF204D"/>
    <w:rsid w:val="00FF6661"/>
    <w:rsid w:val="0D785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8104F"/>
    <w:pPr>
      <w:ind w:left="1418"/>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C15C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04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0583B"/>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0583B"/>
    <w:rPr>
      <w:rFonts w:ascii="TheSansB W3 Light" w:hAnsi="TheSansB W3 Light" w:cs="Calibri"/>
      <w:b/>
      <w:sz w:val="20"/>
      <w:szCs w:val="20"/>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eura.edu.au/crs-guideline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carseatssavelives.com.au/" TargetMode="External"/><Relationship Id="rId33" Type="http://schemas.openxmlformats.org/officeDocument/2006/relationships/image" Target="media/image9.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resources/applications/sample-forms-and-templates" TargetMode="External"/><Relationship Id="rId29" Type="http://schemas.openxmlformats.org/officeDocument/2006/relationships/hyperlink" Target="https://transportsafety.vic.gov.au/"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croads.vic.gov.au/" TargetMode="External"/><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hyperlink" Target="http://www.roadsafetyeducation.vic.gov.au/teaching-resources/early-childhood"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childroadsafety.org.au/" TargetMode="External"/><Relationship Id="rId28" Type="http://schemas.openxmlformats.org/officeDocument/2006/relationships/hyperlink" Target="https://www.acecqa.gov.au/sites/default/files/2023-01/Info_Fact_Sheet_ChangesToRegularTransportationOfChildren_March2023_0.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laa.org.au" TargetMode="External"/><Relationship Id="rId27" Type="http://schemas.openxmlformats.org/officeDocument/2006/relationships/hyperlink" Target="https://www.acecqa.gov.au/sites/default/files/2020-08/Infosheet-SafeTransportationOfChildren.pdf" TargetMode="External"/><Relationship Id="rId30" Type="http://schemas.openxmlformats.org/officeDocument/2006/relationships/hyperlink" Target="https://www.acecqa.gov.au/nqf/national-quality-standard/quality-area-2-childrens-health-and-safety" TargetMode="External"/><Relationship Id="rId35" Type="http://schemas.openxmlformats.org/officeDocument/2006/relationships/header" Target="header2.xml"/><Relationship Id="rId43"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748C8"/>
    <w:rsid w:val="000F368A"/>
    <w:rsid w:val="00223257"/>
    <w:rsid w:val="004D7BCF"/>
    <w:rsid w:val="00521C61"/>
    <w:rsid w:val="007755F3"/>
    <w:rsid w:val="00891B43"/>
    <w:rsid w:val="009D7398"/>
    <w:rsid w:val="00A325F2"/>
    <w:rsid w:val="00A62DA5"/>
    <w:rsid w:val="00A83C82"/>
    <w:rsid w:val="00AC43FE"/>
    <w:rsid w:val="00B26A4A"/>
    <w:rsid w:val="00D30387"/>
    <w:rsid w:val="00DA74A0"/>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91A9C7FB-8953-4A41-9793-76441F355C36}">
  <ds:schemaRefs>
    <ds:schemaRef ds:uri="http://schemas.openxmlformats.org/officeDocument/2006/bibliography"/>
  </ds:schemaRefs>
</ds:datastoreItem>
</file>

<file path=customXml/itemProps3.xml><?xml version="1.0" encoding="utf-8"?>
<ds:datastoreItem xmlns:ds="http://schemas.openxmlformats.org/officeDocument/2006/customXml" ds:itemID="{5D12B1CD-D358-4753-B9D7-F3EE4E02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F60A9-51A4-4573-BD5F-040774A71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9</Pages>
  <Words>3221</Words>
  <Characters>18361</Characters>
  <Application>Microsoft Office Word</Application>
  <DocSecurity>0</DocSecurity>
  <Lines>153</Lines>
  <Paragraphs>43</Paragraphs>
  <ScaleCrop>false</ScaleCrop>
  <Company>ALTONA MEADOWS KINDERGARTEN</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bernadette friel</cp:lastModifiedBy>
  <cp:revision>2</cp:revision>
  <cp:lastPrinted>2023-11-21T00:56:00Z</cp:lastPrinted>
  <dcterms:created xsi:type="dcterms:W3CDTF">2023-11-27T01:07:00Z</dcterms:created>
  <dcterms:modified xsi:type="dcterms:W3CDTF">2023-11-27T01:07:00Z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67600</vt:r8>
  </property>
  <property fmtid="{D5CDD505-2E9C-101B-9397-08002B2CF9AE}" pid="4" name="MediaServiceImageTags">
    <vt:lpwstr/>
  </property>
</Properties>
</file>